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11"/>
        <w:gridCol w:w="3774"/>
        <w:gridCol w:w="609"/>
        <w:gridCol w:w="639"/>
        <w:gridCol w:w="468"/>
        <w:gridCol w:w="838"/>
        <w:gridCol w:w="530"/>
        <w:gridCol w:w="1142"/>
      </w:tblGrid>
      <w:tr w:rsidRPr="00B504D5" w:rsidR="004316AE" w:rsidTr="00351F4E" w14:paraId="2728E33F" w14:textId="77777777">
        <w:trPr>
          <w:trHeight w:val="680"/>
          <w:jc w:val="center"/>
        </w:trPr>
        <w:tc>
          <w:tcPr>
            <w:tcW w:w="10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3DA21BA0" w14:textId="77777777">
            <w:pPr>
              <w:rPr>
                <w:b/>
              </w:rPr>
            </w:pPr>
            <w:r w:rsidRPr="00B504D5">
              <w:rPr>
                <w:b/>
              </w:rPr>
              <w:t>Değerli Öğrencimiz,</w:t>
            </w:r>
          </w:p>
          <w:p w:rsidRPr="00B504D5" w:rsidR="004316AE" w:rsidP="00351F4E" w:rsidRDefault="004316AE" w14:paraId="0F0AAA03" w14:textId="77777777">
            <w:pPr>
              <w:rPr>
                <w:b/>
              </w:rPr>
            </w:pPr>
            <w:r w:rsidRPr="00B504D5">
              <w:rPr>
                <w:b/>
              </w:rPr>
              <w:t xml:space="preserve">Lütfen bu formu danışmanınız </w:t>
            </w:r>
            <w:proofErr w:type="gramStart"/>
            <w:r w:rsidRPr="00B504D5">
              <w:rPr>
                <w:b/>
              </w:rPr>
              <w:t>ile</w:t>
            </w:r>
            <w:r>
              <w:rPr>
                <w:b/>
              </w:rPr>
              <w:t xml:space="preserve"> </w:t>
            </w:r>
            <w:r w:rsidRPr="00B504D5">
              <w:rPr>
                <w:b/>
              </w:rPr>
              <w:t>birlikte</w:t>
            </w:r>
            <w:proofErr w:type="gramEnd"/>
            <w:r w:rsidRPr="00B504D5">
              <w:rPr>
                <w:b/>
              </w:rPr>
              <w:t xml:space="preserve"> dönem projenizi Enstitüye teslim etmeden önce doldurunuz.</w:t>
            </w:r>
          </w:p>
        </w:tc>
      </w:tr>
      <w:tr w:rsidRPr="00B504D5" w:rsidR="004316AE" w:rsidTr="00351F4E" w14:paraId="0C4DD57D" w14:textId="77777777">
        <w:trPr>
          <w:trHeight w:val="142" w:hRule="exact"/>
          <w:jc w:val="center"/>
        </w:trPr>
        <w:tc>
          <w:tcPr>
            <w:tcW w:w="1021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504D5" w:rsidR="004316AE" w:rsidP="00351F4E" w:rsidRDefault="004316AE" w14:paraId="66A2BD87" w14:textId="77777777">
            <w:pPr>
              <w:rPr>
                <w:b/>
              </w:rPr>
            </w:pPr>
          </w:p>
        </w:tc>
      </w:tr>
      <w:tr w:rsidRPr="00B504D5" w:rsidR="004316AE" w:rsidTr="00351F4E" w14:paraId="2A50C8E1" w14:textId="77777777">
        <w:trPr>
          <w:trHeight w:val="567" w:hRule="exact"/>
          <w:jc w:val="center"/>
        </w:trPr>
        <w:tc>
          <w:tcPr>
            <w:tcW w:w="10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2103D00A" w14:textId="77777777">
            <w:pPr>
              <w:jc w:val="center"/>
              <w:rPr>
                <w:b/>
              </w:rPr>
            </w:pPr>
            <w:r w:rsidRPr="00B504D5">
              <w:rPr>
                <w:b/>
              </w:rPr>
              <w:t>Öğrenci Bilgileri</w:t>
            </w:r>
          </w:p>
        </w:tc>
      </w:tr>
      <w:tr w:rsidRPr="00B504D5" w:rsidR="004316AE" w:rsidTr="00351F4E" w14:paraId="60370AE9" w14:textId="77777777">
        <w:trPr>
          <w:trHeight w:val="567" w:hRule="exac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783730E2" w14:textId="77777777">
            <w:pPr>
              <w:rPr>
                <w:b/>
              </w:rPr>
            </w:pPr>
            <w:r w:rsidRPr="00B504D5">
              <w:rPr>
                <w:b/>
              </w:rPr>
              <w:t>Adı Soyadı</w:t>
            </w:r>
          </w:p>
        </w:tc>
        <w:tc>
          <w:tcPr>
            <w:tcW w:w="8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785B4370" w14:textId="77777777"/>
        </w:tc>
      </w:tr>
      <w:tr w:rsidRPr="00B504D5" w:rsidR="004316AE" w:rsidTr="00351F4E" w14:paraId="13E5AC2C" w14:textId="77777777">
        <w:trPr>
          <w:trHeight w:val="567" w:hRule="exac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3AAA63C9" w14:textId="77777777">
            <w:pPr>
              <w:rPr>
                <w:b/>
              </w:rPr>
            </w:pPr>
            <w:r w:rsidRPr="00B504D5">
              <w:rPr>
                <w:b/>
              </w:rPr>
              <w:t>Öğrenci Numarası</w:t>
            </w:r>
          </w:p>
        </w:tc>
        <w:tc>
          <w:tcPr>
            <w:tcW w:w="8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35C2F960" w14:textId="77777777"/>
        </w:tc>
      </w:tr>
      <w:tr w:rsidRPr="00B504D5" w:rsidR="004316AE" w:rsidTr="00351F4E" w14:paraId="46467D3F" w14:textId="77777777">
        <w:trPr>
          <w:trHeight w:val="567" w:hRule="exac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6D0AD4B8" w14:textId="77777777">
            <w:pPr>
              <w:rPr>
                <w:b/>
              </w:rPr>
            </w:pPr>
            <w:r w:rsidRPr="00B504D5">
              <w:rPr>
                <w:b/>
              </w:rPr>
              <w:t>Enstitü Anabilim Dalı</w:t>
            </w:r>
          </w:p>
        </w:tc>
        <w:tc>
          <w:tcPr>
            <w:tcW w:w="8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538F94A6" w14:textId="77777777"/>
        </w:tc>
      </w:tr>
      <w:tr w:rsidRPr="00B504D5" w:rsidR="004316AE" w:rsidTr="00351F4E" w14:paraId="5505D7E3" w14:textId="77777777">
        <w:trPr>
          <w:trHeight w:val="794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193FA4AB" w14:textId="77777777">
            <w:pPr>
              <w:rPr>
                <w:b/>
              </w:rPr>
            </w:pPr>
            <w:r w:rsidRPr="00B504D5">
              <w:rPr>
                <w:b/>
              </w:rPr>
              <w:t>Dönem Projesi Başlığı</w:t>
            </w:r>
          </w:p>
        </w:tc>
        <w:tc>
          <w:tcPr>
            <w:tcW w:w="8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399CF23D" w14:textId="77777777">
            <w:pPr>
              <w:jc w:val="center"/>
            </w:pPr>
          </w:p>
        </w:tc>
      </w:tr>
      <w:tr w:rsidRPr="00B504D5" w:rsidR="004316AE" w:rsidTr="00351F4E" w14:paraId="6E9CC661" w14:textId="77777777">
        <w:trPr>
          <w:trHeight w:val="142" w:hRule="exact"/>
          <w:jc w:val="center"/>
        </w:trPr>
        <w:tc>
          <w:tcPr>
            <w:tcW w:w="1021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504D5" w:rsidR="004316AE" w:rsidP="00351F4E" w:rsidRDefault="004316AE" w14:paraId="5C38157A" w14:textId="77777777"/>
        </w:tc>
      </w:tr>
      <w:tr w:rsidRPr="00B504D5" w:rsidR="004316AE" w:rsidTr="00351F4E" w14:paraId="5969D670" w14:textId="77777777">
        <w:trPr>
          <w:trHeight w:val="567" w:hRule="exact"/>
          <w:jc w:val="center"/>
        </w:trPr>
        <w:tc>
          <w:tcPr>
            <w:tcW w:w="10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0F736802" w14:textId="77777777">
            <w:pPr>
              <w:jc w:val="center"/>
              <w:rPr>
                <w:b/>
              </w:rPr>
            </w:pPr>
            <w:r w:rsidRPr="00B504D5">
              <w:rPr>
                <w:b/>
              </w:rPr>
              <w:t>Dönem Projesinin Değerlendirilmesi</w:t>
            </w:r>
          </w:p>
        </w:tc>
      </w:tr>
      <w:tr w:rsidRPr="00B504D5" w:rsidR="004316AE" w:rsidTr="00351F4E" w14:paraId="65841AB7" w14:textId="77777777">
        <w:trPr>
          <w:trHeight w:val="567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4C546BFD" w14:textId="77777777">
            <w:pPr>
              <w:rPr>
                <w:b/>
              </w:rPr>
            </w:pPr>
            <w:r w:rsidRPr="00B504D5">
              <w:rPr>
                <w:b/>
              </w:rPr>
              <w:t xml:space="preserve">Dönem projesi, “Dönem Projesi Yazım </w:t>
            </w:r>
            <w:proofErr w:type="spellStart"/>
            <w:r w:rsidRPr="00B504D5">
              <w:rPr>
                <w:b/>
              </w:rPr>
              <w:t>Şablonu”na</w:t>
            </w:r>
            <w:proofErr w:type="spellEnd"/>
            <w:r w:rsidRPr="00B504D5">
              <w:rPr>
                <w:b/>
              </w:rPr>
              <w:t xml:space="preserve"> uygun olarak yazıldı.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DBFB8ED" w14:textId="503A2976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04143184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143" style="width:13.5pt;height:11.25pt" o:ole="" type="#_x0000_t75">
                  <v:imagedata o:title="" r:id="rId8"/>
                </v:shape>
                <w:control w:name="CheckBox1121312111" w:shapeid="_x0000_i1143" r:id="rId9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F264B25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B1D8543" w14:textId="10EF921C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15BC4A01">
                <v:shape id="_x0000_i1145" style="width:13.5pt;height:11.25pt" o:ole="" type="#_x0000_t75">
                  <v:imagedata o:title="" r:id="rId8"/>
                </v:shape>
                <w:control w:name="CheckBox112131211" w:shapeid="_x0000_i1145" r:id="rId10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68E255E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63C72AC" w14:textId="780AECD3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736FD2EA">
                <v:shape id="_x0000_i1147" style="width:13.5pt;height:11.25pt" o:ole="" type="#_x0000_t75">
                  <v:imagedata o:title="" r:id="rId8"/>
                </v:shape>
                <w:control w:name="CheckBox11213121" w:shapeid="_x0000_i1147" r:id="rId11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807FD0F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2FF3FE47" w14:textId="77777777">
        <w:trPr>
          <w:trHeight w:val="567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1801B879" w14:textId="77777777">
            <w:pPr>
              <w:rPr>
                <w:b/>
              </w:rPr>
            </w:pPr>
            <w:r w:rsidRPr="00B504D5">
              <w:rPr>
                <w:b/>
              </w:rPr>
              <w:t>Dönem projesinin başlığı kısa ve tezin içeriğine uygundur.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50EB335" w14:textId="0E03972D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23FB50F2">
                <v:shape id="_x0000_i1149" style="width:13.5pt;height:11.25pt" o:ole="" type="#_x0000_t75">
                  <v:imagedata o:title="" r:id="rId8"/>
                </v:shape>
                <w:control w:name="CheckBox112131211113" w:shapeid="_x0000_i1149" r:id="rId12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FFDA309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064859B" w14:textId="272600A6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7B5D2A27">
                <v:shape id="_x0000_i1151" style="width:13.5pt;height:11.25pt" o:ole="" type="#_x0000_t75">
                  <v:imagedata o:title="" r:id="rId8"/>
                </v:shape>
                <w:control w:name="CheckBox11213121123" w:shapeid="_x0000_i1151" r:id="rId13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B667688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4DE168D" w14:textId="184C9E49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0271CFE">
                <v:shape id="_x0000_i1153" style="width:13.5pt;height:11.25pt" o:ole="" type="#_x0000_t75">
                  <v:imagedata o:title="" r:id="rId8"/>
                </v:shape>
                <w:control w:name="CheckBox1121312123" w:shapeid="_x0000_i1153" r:id="rId14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713DC37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342E3EA9" w14:textId="77777777">
        <w:trPr>
          <w:trHeight w:val="567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3E6EAA88" w14:textId="77777777">
            <w:pPr>
              <w:rPr>
                <w:b/>
              </w:rPr>
            </w:pPr>
            <w:r w:rsidRPr="00B504D5">
              <w:rPr>
                <w:b/>
              </w:rPr>
              <w:t>Dış kapak ve iç kapak sayfası eklerde belirtilen şekilde düzenlendi.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690FAD9" w14:textId="2B962A9B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37901BCF">
                <v:shape id="_x0000_i1155" style="width:13.5pt;height:11.25pt" o:ole="" type="#_x0000_t75">
                  <v:imagedata o:title="" r:id="rId8"/>
                </v:shape>
                <w:control w:name="CheckBox11213121111" w:shapeid="_x0000_i1155" r:id="rId15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2F42FB2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CD6A9D7" w14:textId="1ABC2156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2E879E61">
                <v:shape id="_x0000_i1157" style="width:13.5pt;height:11.25pt" o:ole="" type="#_x0000_t75">
                  <v:imagedata o:title="" r:id="rId8"/>
                </v:shape>
                <w:control w:name="CheckBox1121312112" w:shapeid="_x0000_i1157" r:id="rId16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23E5F6A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DDF5C31" w14:textId="392059DB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23D3C256">
                <v:shape id="_x0000_i1159" style="width:13.5pt;height:11.25pt" o:ole="" type="#_x0000_t75">
                  <v:imagedata o:title="" r:id="rId8"/>
                </v:shape>
                <w:control w:name="CheckBox112131212" w:shapeid="_x0000_i1159" r:id="rId17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CE0B936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7D077412" w14:textId="77777777">
        <w:trPr>
          <w:trHeight w:val="567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6D269E67" w14:textId="77777777">
            <w:pPr>
              <w:rPr>
                <w:b/>
              </w:rPr>
            </w:pPr>
            <w:r w:rsidRPr="00B504D5">
              <w:rPr>
                <w:b/>
              </w:rPr>
              <w:t>Ön sayfalar i, ii, iii şeklinde Romen rakamları ile numaralandırıldı.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D97BA6B" w14:textId="732C0439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0DD32195">
                <v:shape id="_x0000_i1161" style="width:13.5pt;height:11.25pt" o:ole="" type="#_x0000_t75">
                  <v:imagedata o:title="" r:id="rId8"/>
                </v:shape>
                <w:control w:name="CheckBox11213121112" w:shapeid="_x0000_i1161" r:id="rId18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0D79561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98A837B" w14:textId="39FAE5F5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77BBF76A">
                <v:shape id="_x0000_i1163" style="width:13.5pt;height:11.25pt" o:ole="" type="#_x0000_t75">
                  <v:imagedata o:title="" r:id="rId8"/>
                </v:shape>
                <w:control w:name="CheckBox1121312113" w:shapeid="_x0000_i1163" r:id="rId19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1E2C5F9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3D1B574" w14:textId="6C9380D1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010F96BF">
                <v:shape id="_x0000_i1165" style="width:13.5pt;height:11.25pt" o:ole="" type="#_x0000_t75">
                  <v:imagedata o:title="" r:id="rId8"/>
                </v:shape>
                <w:control w:name="CheckBox112131213" w:shapeid="_x0000_i1165" r:id="rId20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F2AEE5F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4D585193" w14:textId="77777777">
        <w:trPr>
          <w:trHeight w:val="567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21FCD445" w14:textId="77777777">
            <w:pPr>
              <w:rPr>
                <w:b/>
              </w:rPr>
            </w:pPr>
            <w:r w:rsidRPr="00B504D5">
              <w:rPr>
                <w:b/>
              </w:rPr>
              <w:t xml:space="preserve">Dizinler, “Dönem Projesi Yazım </w:t>
            </w:r>
            <w:proofErr w:type="spellStart"/>
            <w:r w:rsidRPr="00B504D5">
              <w:rPr>
                <w:b/>
              </w:rPr>
              <w:t>Şablonu”nda</w:t>
            </w:r>
            <w:proofErr w:type="spellEnd"/>
            <w:r w:rsidRPr="00B504D5">
              <w:rPr>
                <w:b/>
              </w:rPr>
              <w:t xml:space="preserve"> gösterildiği şekilde sıralandı.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B682D1C" w14:textId="5D6EE4B6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E16CCF7">
                <v:shape id="_x0000_i1167" style="width:13.5pt;height:11.25pt" o:ole="" type="#_x0000_t75">
                  <v:imagedata o:title="" r:id="rId8"/>
                </v:shape>
                <w:control w:name="CheckBox11213121113" w:shapeid="_x0000_i1167" r:id="rId21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6978767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E325A8D" w14:textId="5BEF37E4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5BC206AF">
                <v:shape id="_x0000_i1169" style="width:13.5pt;height:11.25pt" o:ole="" type="#_x0000_t75">
                  <v:imagedata o:title="" r:id="rId8"/>
                </v:shape>
                <w:control w:name="CheckBox1121312114" w:shapeid="_x0000_i1169" r:id="rId22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CC8AEC9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9E62D82" w14:textId="6966C4C0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3D873C8B">
                <v:shape id="_x0000_i1171" style="width:13.5pt;height:11.25pt" o:ole="" type="#_x0000_t75">
                  <v:imagedata o:title="" r:id="rId8"/>
                </v:shape>
                <w:control w:name="CheckBox112131214" w:shapeid="_x0000_i1171" r:id="rId23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E6CC1ED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02D7652B" w14:textId="77777777">
        <w:trPr>
          <w:trHeight w:val="567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503E623F" w14:textId="77777777">
            <w:pPr>
              <w:rPr>
                <w:b/>
              </w:rPr>
            </w:pPr>
            <w:r w:rsidRPr="00B504D5">
              <w:rPr>
                <w:b/>
              </w:rPr>
              <w:t>Özet sayfası hazırlandı.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44BEFAB" w14:textId="3E7B3C26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082A7997">
                <v:shape id="_x0000_i1173" style="width:13.5pt;height:11.25pt" o:ole="" type="#_x0000_t75">
                  <v:imagedata o:title="" r:id="rId8"/>
                </v:shape>
                <w:control w:name="CheckBox112131211141" w:shapeid="_x0000_i1173" r:id="rId24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036325C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A36D8F3" w14:textId="5E99A0E6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60874835">
                <v:shape id="_x0000_i1175" style="width:13.5pt;height:11.25pt" o:ole="" type="#_x0000_t75">
                  <v:imagedata o:title="" r:id="rId8"/>
                </v:shape>
                <w:control w:name="CheckBox11213121151" w:shapeid="_x0000_i1175" r:id="rId25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52DC0E9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74E944B" w14:textId="0636C6F5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0E9F57E">
                <v:shape id="_x0000_i1177" style="width:13.5pt;height:11.25pt" o:ole="" type="#_x0000_t75">
                  <v:imagedata o:title="" r:id="rId8"/>
                </v:shape>
                <w:control w:name="CheckBox1121312151" w:shapeid="_x0000_i1177" r:id="rId26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C9BDF6D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2330CE24" w14:textId="77777777">
        <w:trPr>
          <w:trHeight w:val="567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1C50CCCF" w14:textId="77777777">
            <w:pPr>
              <w:rPr>
                <w:b/>
              </w:rPr>
            </w:pPr>
            <w:r w:rsidRPr="00B504D5">
              <w:rPr>
                <w:b/>
              </w:rPr>
              <w:t>Dönem projesinin özeti çalışmanın içeriğini, yöntemini ve sonucunu içeriyor.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2CDDECA" w14:textId="2684D3F8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6A7BAD40">
                <v:shape id="_x0000_i1179" style="width:13.5pt;height:11.25pt" o:ole="" type="#_x0000_t75">
                  <v:imagedata o:title="" r:id="rId8"/>
                </v:shape>
                <w:control w:name="CheckBox11213121114" w:shapeid="_x0000_i1179" r:id="rId27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EE8E811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81B913F" w14:textId="10C7E66E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25B25F39">
                <v:shape id="_x0000_i1181" style="width:13.5pt;height:11.25pt" o:ole="" type="#_x0000_t75">
                  <v:imagedata o:title="" r:id="rId8"/>
                </v:shape>
                <w:control w:name="CheckBox1121312115" w:shapeid="_x0000_i1181" r:id="rId28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49FD2C9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2664C00" w14:textId="0870BB1A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6FBC18F">
                <v:shape id="_x0000_i1183" style="width:13.5pt;height:11.25pt" o:ole="" type="#_x0000_t75">
                  <v:imagedata o:title="" r:id="rId8"/>
                </v:shape>
                <w:control w:name="CheckBox112131215" w:shapeid="_x0000_i1183" r:id="rId29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97E73E5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5C41A8F7" w14:textId="77777777">
        <w:trPr>
          <w:trHeight w:val="567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22610C87" w14:textId="77777777">
            <w:pPr>
              <w:rPr>
                <w:b/>
              </w:rPr>
            </w:pPr>
            <w:r w:rsidRPr="00B504D5">
              <w:rPr>
                <w:b/>
              </w:rPr>
              <w:t>“Danışman ve Enstitü Onayı” sayfası uygun olarak hazırlandı ve imzalatıldı.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02A5B88" w14:textId="3C845A09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33D5919">
                <v:shape id="_x0000_i1185" style="width:13.5pt;height:11.25pt" o:ole="" type="#_x0000_t75">
                  <v:imagedata o:title="" r:id="rId8"/>
                </v:shape>
                <w:control w:name="CheckBox11213121115" w:shapeid="_x0000_i1185" r:id="rId30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40624A1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AB8257C" w14:textId="7150F891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238FFF3B">
                <v:shape id="_x0000_i1187" style="width:13.5pt;height:11.25pt" o:ole="" type="#_x0000_t75">
                  <v:imagedata o:title="" r:id="rId8"/>
                </v:shape>
                <w:control w:name="CheckBox1121312116" w:shapeid="_x0000_i1187" r:id="rId31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582C49C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4BD8836" w14:textId="5F35D03A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663F4A88">
                <v:shape id="_x0000_i1189" style="width:13.5pt;height:11.25pt" o:ole="" type="#_x0000_t75">
                  <v:imagedata o:title="" r:id="rId8"/>
                </v:shape>
                <w:control w:name="CheckBox112131216" w:shapeid="_x0000_i1189" r:id="rId32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61F5D0D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5E87D1B3" w14:textId="77777777">
        <w:trPr>
          <w:trHeight w:val="567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5DFC057D" w14:textId="77777777">
            <w:pPr>
              <w:rPr>
                <w:b/>
              </w:rPr>
            </w:pPr>
            <w:r w:rsidRPr="00B504D5">
              <w:rPr>
                <w:b/>
              </w:rPr>
              <w:t>“Etik İlke ve Kurallara Uygunluk Beyannamesi” sayfası imzalandı.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86B6C9F" w14:textId="1B4A9F58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251B23EA">
                <v:shape id="_x0000_i1191" style="width:13.5pt;height:11.25pt" o:ole="" type="#_x0000_t75">
                  <v:imagedata o:title="" r:id="rId8"/>
                </v:shape>
                <w:control w:name="CheckBox11213121116" w:shapeid="_x0000_i1191" r:id="rId33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C32CBEE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3C63DD6" w14:textId="6BEF2CC8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1D3DA00D">
                <v:shape id="_x0000_i1193" style="width:13.5pt;height:11.25pt" o:ole="" type="#_x0000_t75">
                  <v:imagedata o:title="" r:id="rId8"/>
                </v:shape>
                <w:control w:name="CheckBox1121312117" w:shapeid="_x0000_i1193" r:id="rId34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73EDC15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18E0B4F" w14:textId="75EC2AF9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6031D69B">
                <v:shape id="_x0000_i1195" style="width:13.5pt;height:11.25pt" o:ole="" type="#_x0000_t75">
                  <v:imagedata o:title="" r:id="rId8"/>
                </v:shape>
                <w:control w:name="CheckBox112131217" w:shapeid="_x0000_i1195" r:id="rId35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154D54D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35471D63" w14:textId="77777777">
        <w:trPr>
          <w:trHeight w:val="567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1B849B11" w14:textId="77777777">
            <w:pPr>
              <w:rPr>
                <w:b/>
              </w:rPr>
            </w:pPr>
            <w:r w:rsidRPr="00B504D5">
              <w:rPr>
                <w:b/>
              </w:rPr>
              <w:t>Simgeler, kısaltmalar, tablolar ve şekillerin tamamı ilgili dizinde gösterildi.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93DA940" w14:textId="35013098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7302E7E0">
                <v:shape id="_x0000_i1197" style="width:13.5pt;height:11.25pt" o:ole="" type="#_x0000_t75">
                  <v:imagedata o:title="" r:id="rId8"/>
                </v:shape>
                <w:control w:name="CheckBox11213121117" w:shapeid="_x0000_i1197" r:id="rId36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D92E06D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6B8B02E" w14:textId="4D515CE1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518667F9">
                <v:shape id="_x0000_i1199" style="width:13.5pt;height:11.25pt" o:ole="" type="#_x0000_t75">
                  <v:imagedata o:title="" r:id="rId8"/>
                </v:shape>
                <w:control w:name="CheckBox1121312118" w:shapeid="_x0000_i1199" r:id="rId37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64BB4D8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1659E08" w14:textId="10D65A2D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2C4F8F01">
                <v:shape id="_x0000_i1201" style="width:13.5pt;height:11.25pt" o:ole="" type="#_x0000_t75">
                  <v:imagedata o:title="" r:id="rId8"/>
                </v:shape>
                <w:control w:name="CheckBox112131218" w:shapeid="_x0000_i1201" r:id="rId38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26C7166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60346361" w14:textId="77777777">
        <w:trPr>
          <w:trHeight w:val="567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043F35D0" w14:textId="77777777">
            <w:pPr>
              <w:rPr>
                <w:b/>
              </w:rPr>
            </w:pPr>
            <w:r w:rsidRPr="00B504D5">
              <w:rPr>
                <w:b/>
              </w:rPr>
              <w:t>Yazım biçimi ve satır aralıkları şablona uygun olacak şekilde düzenlendi.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8000DAF" w14:textId="50B50E4E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032DE126">
                <v:shape id="_x0000_i1203" style="width:13.5pt;height:11.25pt" o:ole="" type="#_x0000_t75">
                  <v:imagedata o:title="" r:id="rId8"/>
                </v:shape>
                <w:control w:name="CheckBox11213121118" w:shapeid="_x0000_i1203" r:id="rId39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519B0FE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5A7BF83" w14:textId="42A88C68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122322BC">
                <v:shape id="_x0000_i1205" style="width:13.5pt;height:11.25pt" o:ole="" type="#_x0000_t75">
                  <v:imagedata o:title="" r:id="rId8"/>
                </v:shape>
                <w:control w:name="CheckBox1121312119" w:shapeid="_x0000_i1205" r:id="rId40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F6AEA1E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3A45F75" w14:textId="0DFE1888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68F8350D">
                <v:shape id="_x0000_i1207" style="width:13.5pt;height:11.25pt" o:ole="" type="#_x0000_t75">
                  <v:imagedata o:title="" r:id="rId8"/>
                </v:shape>
                <w:control w:name="CheckBox112131219" w:shapeid="_x0000_i1207" r:id="rId41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3EEEE2F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3C4F3AA2" w14:textId="77777777">
        <w:trPr>
          <w:trHeight w:val="794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54D56611" w14:textId="77777777">
            <w:pPr>
              <w:rPr>
                <w:b/>
              </w:rPr>
            </w:pPr>
            <w:r w:rsidRPr="00B504D5">
              <w:rPr>
                <w:b/>
              </w:rPr>
              <w:t>Görseller, tablolar, şekiller ve denklemler metin içine uygun şekilde yerleştirildi.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9B96E3F" w14:textId="25370B0F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151831C1">
                <v:shape id="_x0000_i1209" style="width:13.5pt;height:11.25pt" o:ole="" type="#_x0000_t75">
                  <v:imagedata o:title="" r:id="rId8"/>
                </v:shape>
                <w:control w:name="CheckBox11213121119" w:shapeid="_x0000_i1209" r:id="rId42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9C73914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AE5BE6E" w14:textId="100D7579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5C398085">
                <v:shape id="_x0000_i1211" style="width:13.5pt;height:11.25pt" o:ole="" type="#_x0000_t75">
                  <v:imagedata o:title="" r:id="rId8"/>
                </v:shape>
                <w:control w:name="CheckBox11213121110" w:shapeid="_x0000_i1211" r:id="rId43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AC78012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288DAA1" w14:textId="2FCA5868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25044C21">
                <v:shape id="_x0000_i1213" style="width:13.5pt;height:11.25pt" o:ole="" type="#_x0000_t75">
                  <v:imagedata o:title="" r:id="rId8"/>
                </v:shape>
                <w:control w:name="CheckBox1121312110" w:shapeid="_x0000_i1213" r:id="rId44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7380CC8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6C12428A" w14:textId="77777777">
        <w:trPr>
          <w:trHeight w:val="567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46893AEF" w14:textId="77777777">
            <w:pPr>
              <w:rPr>
                <w:b/>
              </w:rPr>
            </w:pPr>
            <w:r w:rsidRPr="00B504D5">
              <w:rPr>
                <w:b/>
              </w:rPr>
              <w:t>Dönem projesinin yapısı (organizasyonu) iyi düzenlendi.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9A6B3C0" w14:textId="075BB7B4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30E9515A">
                <v:shape id="_x0000_i1215" style="width:13.5pt;height:11.25pt" o:ole="" type="#_x0000_t75">
                  <v:imagedata o:title="" r:id="rId8"/>
                </v:shape>
                <w:control w:name="CheckBox112131211110111" w:shapeid="_x0000_i1215" r:id="rId45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B4A86D2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522F75C" w14:textId="709C3569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01E2A87D">
                <v:shape id="_x0000_i1217" style="width:13.5pt;height:11.25pt" o:ole="" type="#_x0000_t75">
                  <v:imagedata o:title="" r:id="rId8"/>
                </v:shape>
                <w:control w:name="CheckBox11213121120111" w:shapeid="_x0000_i1217" r:id="rId46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97872CB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CD89E93" w14:textId="16AB460F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6F667F20">
                <v:shape id="_x0000_i1219" style="width:13.5pt;height:11.25pt" o:ole="" type="#_x0000_t75">
                  <v:imagedata o:title="" r:id="rId8"/>
                </v:shape>
                <w:control w:name="CheckBox1121312120111" w:shapeid="_x0000_i1219" r:id="rId47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D485C85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5F527458" w14:textId="77777777">
        <w:trPr>
          <w:trHeight w:val="567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138F9B60" w14:textId="77777777">
            <w:pPr>
              <w:rPr>
                <w:b/>
              </w:rPr>
            </w:pPr>
            <w:r w:rsidRPr="00B504D5">
              <w:rPr>
                <w:b/>
              </w:rPr>
              <w:lastRenderedPageBreak/>
              <w:t>Dönem projesinin amacı açıkça belirtildi.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7487371" w14:textId="4536C86E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A27E5EA">
                <v:shape id="_x0000_i1221" style="width:13.5pt;height:11.25pt" o:ole="" type="#_x0000_t75">
                  <v:imagedata o:title="" r:id="rId8"/>
                </v:shape>
                <w:control w:name="CheckBox112131211110112" w:shapeid="_x0000_i1221" r:id="rId48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181670F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C5B55FB" w14:textId="640D272F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77AC1327">
                <v:shape id="_x0000_i1223" style="width:13.5pt;height:11.25pt" o:ole="" type="#_x0000_t75">
                  <v:imagedata o:title="" r:id="rId8"/>
                </v:shape>
                <w:control w:name="CheckBox11213121120112" w:shapeid="_x0000_i1223" r:id="rId49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6FE6C7B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9947802" w14:textId="2A94D134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1F67B482">
                <v:shape id="_x0000_i1225" style="width:13.5pt;height:11.25pt" o:ole="" type="#_x0000_t75">
                  <v:imagedata o:title="" r:id="rId8"/>
                </v:shape>
                <w:control w:name="CheckBox1121312120112" w:shapeid="_x0000_i1225" r:id="rId50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FCCCFF3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69B031A9" w14:textId="77777777">
        <w:trPr>
          <w:trHeight w:val="567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7946305A" w14:textId="77777777">
            <w:pPr>
              <w:rPr>
                <w:b/>
              </w:rPr>
            </w:pPr>
            <w:r w:rsidRPr="00B504D5">
              <w:rPr>
                <w:b/>
              </w:rPr>
              <w:t>Dönem projesinin teknik bilgi içeriği yeterince geniş ve günceldir.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4B9EB7A" w14:textId="5F8483A3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6884A415">
                <v:shape id="_x0000_i1227" style="width:13.5pt;height:11.25pt" o:ole="" type="#_x0000_t75">
                  <v:imagedata o:title="" r:id="rId8"/>
                </v:shape>
                <w:control w:name="CheckBox112131211110113" w:shapeid="_x0000_i1227" r:id="rId51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B8B67AF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E157F89" w14:textId="7814477A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397B70F">
                <v:shape id="_x0000_i1229" style="width:13.5pt;height:11.25pt" o:ole="" type="#_x0000_t75">
                  <v:imagedata o:title="" r:id="rId8"/>
                </v:shape>
                <w:control w:name="CheckBox11213121120113" w:shapeid="_x0000_i1229" r:id="rId52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9CA983D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C3F4488" w14:textId="00384A77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2E5696D6">
                <v:shape id="_x0000_i1231" style="width:13.5pt;height:11.25pt" o:ole="" type="#_x0000_t75">
                  <v:imagedata o:title="" r:id="rId8"/>
                </v:shape>
                <w:control w:name="CheckBox1121312120113" w:shapeid="_x0000_i1231" r:id="rId53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2351696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744B97AD" w14:textId="77777777">
        <w:trPr>
          <w:trHeight w:val="567" w:hRule="exact"/>
          <w:jc w:val="center"/>
        </w:trPr>
        <w:tc>
          <w:tcPr>
            <w:tcW w:w="5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276E10F0" w14:textId="77777777">
            <w:pPr>
              <w:rPr>
                <w:b/>
              </w:rPr>
            </w:pPr>
            <w:r w:rsidRPr="00B504D5">
              <w:rPr>
                <w:b/>
              </w:rPr>
              <w:t>Dönem projesinde kullanılan materyal ve yöntem uygun ve güvenilirdir.</w:t>
            </w: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48C9A48" w14:textId="1506BDE0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AE56828">
                <v:shape id="_x0000_i1233" style="width:13.5pt;height:11.25pt" o:ole="" type="#_x0000_t75">
                  <v:imagedata o:title="" r:id="rId8"/>
                </v:shape>
                <w:control w:name="CheckBox112131211110114" w:shapeid="_x0000_i1233" r:id="rId54"/>
              </w:object>
            </w:r>
          </w:p>
        </w:tc>
        <w:tc>
          <w:tcPr>
            <w:tcW w:w="639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107A6DA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D98EC35" w14:textId="44BA594E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5DD9AD42">
                <v:shape id="_x0000_i1235" style="width:13.5pt;height:11.25pt" o:ole="" type="#_x0000_t75">
                  <v:imagedata o:title="" r:id="rId8"/>
                </v:shape>
                <w:control w:name="CheckBox11213121120114" w:shapeid="_x0000_i1235" r:id="rId55"/>
              </w:objec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EAAA67C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3C1DF5B" w14:textId="251267DA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02D897F2">
                <v:shape id="_x0000_i1237" style="width:13.5pt;height:11.25pt" o:ole="" type="#_x0000_t75">
                  <v:imagedata o:title="" r:id="rId8"/>
                </v:shape>
                <w:control w:name="CheckBox1121312120114" w:shapeid="_x0000_i1237" r:id="rId56"/>
              </w:objec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FA266B8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</w:tbl>
    <w:p w:rsidRPr="00B504D5" w:rsidR="004316AE" w:rsidP="004316AE" w:rsidRDefault="004316AE" w14:paraId="1306CB33" w14:textId="77777777"/>
    <w:tbl>
      <w:tblPr>
        <w:tblStyle w:val="TabloKlavuzu"/>
        <w:tblW w:w="102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74"/>
        <w:gridCol w:w="3825"/>
        <w:gridCol w:w="614"/>
        <w:gridCol w:w="642"/>
        <w:gridCol w:w="471"/>
        <w:gridCol w:w="842"/>
        <w:gridCol w:w="534"/>
        <w:gridCol w:w="1204"/>
      </w:tblGrid>
      <w:tr w:rsidRPr="00B504D5" w:rsidR="004316AE" w:rsidTr="00351F4E" w14:paraId="0E848D71" w14:textId="77777777">
        <w:trPr>
          <w:trHeight w:val="567" w:hRule="exact"/>
          <w:jc w:val="center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06AE270B" w14:textId="77777777">
            <w:pPr>
              <w:rPr>
                <w:b/>
              </w:rPr>
            </w:pPr>
            <w:r w:rsidRPr="00B504D5">
              <w:rPr>
                <w:b/>
              </w:rPr>
              <w:t>Dönem projesinde kullanılan yöntemle ilgili yeterli kaynak verildi.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21C775C" w14:textId="502C117E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A49BFA8">
                <v:shape id="_x0000_i1239" style="width:13.5pt;height:11.25pt" o:ole="" type="#_x0000_t75">
                  <v:imagedata o:title="" r:id="rId8"/>
                </v:shape>
                <w:control w:name="CheckBox112131211110115" w:shapeid="_x0000_i1239" r:id="rId57"/>
              </w:objec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91BDE42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D2A8203" w14:textId="7C8DAFE2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0A4A7856">
                <v:shape id="_x0000_i1241" style="width:13.5pt;height:11.25pt" o:ole="" type="#_x0000_t75">
                  <v:imagedata o:title="" r:id="rId8"/>
                </v:shape>
                <w:control w:name="CheckBox11213121120115" w:shapeid="_x0000_i1241" r:id="rId58"/>
              </w:object>
            </w: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2CA86A2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E9BAAA6" w14:textId="2795AB46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65F73FBA">
                <v:shape id="_x0000_i1243" style="width:13.5pt;height:11.25pt" o:ole="" type="#_x0000_t75">
                  <v:imagedata o:title="" r:id="rId8"/>
                </v:shape>
                <w:control w:name="CheckBox1121312120115" w:shapeid="_x0000_i1243" r:id="rId59"/>
              </w:objec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4EE8C2E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185AD87C" w14:textId="77777777">
        <w:trPr>
          <w:trHeight w:val="567" w:hRule="exact"/>
          <w:jc w:val="center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0E32DB88" w14:textId="77777777">
            <w:pPr>
              <w:rPr>
                <w:b/>
              </w:rPr>
            </w:pPr>
            <w:r w:rsidRPr="00B504D5">
              <w:rPr>
                <w:b/>
              </w:rPr>
              <w:t>Çalışmada elde edilen bulgular açıkça belirtildi.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01C9BB7" w14:textId="7D7F9255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59549D28">
                <v:shape id="_x0000_i1245" style="width:13.5pt;height:11.25pt" o:ole="" type="#_x0000_t75">
                  <v:imagedata o:title="" r:id="rId8"/>
                </v:shape>
                <w:control w:name="CheckBox11213121111011" w:shapeid="_x0000_i1245" r:id="rId60"/>
              </w:objec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48E94DE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CF1FD3D" w14:textId="67ABB608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1E1DF887">
                <v:shape id="_x0000_i1247" style="width:13.5pt;height:11.25pt" o:ole="" type="#_x0000_t75">
                  <v:imagedata o:title="" r:id="rId8"/>
                </v:shape>
                <w:control w:name="CheckBox1121312112011" w:shapeid="_x0000_i1247" r:id="rId61"/>
              </w:object>
            </w: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A8CD8EB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86A54FC" w14:textId="0980C0F6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7ED40338">
                <v:shape id="_x0000_i1249" style="width:13.5pt;height:11.25pt" o:ole="" type="#_x0000_t75">
                  <v:imagedata o:title="" r:id="rId8"/>
                </v:shape>
                <w:control w:name="CheckBox112131212011" w:shapeid="_x0000_i1249" r:id="rId62"/>
              </w:objec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24B286F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00C00867" w14:textId="77777777">
        <w:trPr>
          <w:trHeight w:val="567" w:hRule="exact"/>
          <w:jc w:val="center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702FBC54" w14:textId="77777777">
            <w:pPr>
              <w:rPr>
                <w:b/>
              </w:rPr>
            </w:pPr>
            <w:r w:rsidRPr="00B504D5">
              <w:rPr>
                <w:b/>
              </w:rPr>
              <w:t>Dönem projesi, yazıldığı dilin dilbilgisi kurallarına uygun olarak yazıldı.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258C498" w14:textId="01D79883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268C73AE">
                <v:shape id="_x0000_i1251" style="width:13.5pt;height:11.25pt" o:ole="" type="#_x0000_t75">
                  <v:imagedata o:title="" r:id="rId8"/>
                </v:shape>
                <w:control w:name="CheckBox11213121111331" w:shapeid="_x0000_i1251" r:id="rId63"/>
              </w:objec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27AF294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1B8FF3E" w14:textId="17390F73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753EA942">
                <v:shape id="_x0000_i1253" style="width:13.5pt;height:11.25pt" o:ole="" type="#_x0000_t75">
                  <v:imagedata o:title="" r:id="rId8"/>
                </v:shape>
                <w:control w:name="CheckBox1121312112331" w:shapeid="_x0000_i1253" r:id="rId64"/>
              </w:object>
            </w: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124C172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A1DF6AD" w14:textId="30E88B81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7FF03B04">
                <v:shape id="_x0000_i1255" style="width:13.5pt;height:11.25pt" o:ole="" type="#_x0000_t75">
                  <v:imagedata o:title="" r:id="rId8"/>
                </v:shape>
                <w:control w:name="CheckBox112131212331" w:shapeid="_x0000_i1255" r:id="rId65"/>
              </w:objec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A8D1088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04B78AB8" w14:textId="77777777">
        <w:trPr>
          <w:trHeight w:val="567" w:hRule="exact"/>
          <w:jc w:val="center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620F0679" w14:textId="77777777">
            <w:pPr>
              <w:rPr>
                <w:b/>
              </w:rPr>
            </w:pPr>
            <w:r w:rsidRPr="00B504D5">
              <w:rPr>
                <w:b/>
              </w:rPr>
              <w:t>Dönem projesinde bilimsel terimler doğru olarak kullanıldı.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5782C7E" w14:textId="1E087579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3E14F3FA">
                <v:shape id="_x0000_i1257" style="width:13.5pt;height:11.25pt" o:ole="" type="#_x0000_t75">
                  <v:imagedata o:title="" r:id="rId8"/>
                </v:shape>
                <w:control w:name="CheckBox11213121111341" w:shapeid="_x0000_i1257" r:id="rId66"/>
              </w:objec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E4FCF98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6DBAA65" w14:textId="2E5B2459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4E08A79">
                <v:shape id="_x0000_i1259" style="width:13.5pt;height:11.25pt" o:ole="" type="#_x0000_t75">
                  <v:imagedata o:title="" r:id="rId8"/>
                </v:shape>
                <w:control w:name="CheckBox1121312112341" w:shapeid="_x0000_i1259" r:id="rId67"/>
              </w:object>
            </w: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424DD06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5402497" w14:textId="1A5D2FE6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752D16D3">
                <v:shape id="_x0000_i1261" style="width:13.5pt;height:11.25pt" o:ole="" type="#_x0000_t75">
                  <v:imagedata o:title="" r:id="rId8"/>
                </v:shape>
                <w:control w:name="CheckBox112131212341" w:shapeid="_x0000_i1261" r:id="rId68"/>
              </w:objec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8C8A6E6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3844E1F3" w14:textId="77777777">
        <w:trPr>
          <w:trHeight w:val="567" w:hRule="exact"/>
          <w:jc w:val="center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10515B0F" w14:textId="77777777">
            <w:pPr>
              <w:rPr>
                <w:b/>
              </w:rPr>
            </w:pPr>
            <w:r w:rsidRPr="00B504D5">
              <w:rPr>
                <w:b/>
              </w:rPr>
              <w:t>Dönem projesi açık, anlaşılır ve doğru bir dille yazıldı.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C1F1A5B" w14:textId="7105EA2B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5DD198CF">
                <v:shape id="_x0000_i1263" style="width:13.5pt;height:11.25pt" o:ole="" type="#_x0000_t75">
                  <v:imagedata o:title="" r:id="rId8"/>
                </v:shape>
                <w:control w:name="CheckBox1121312111135" w:shapeid="_x0000_i1263" r:id="rId69"/>
              </w:objec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042C89B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D16E150" w14:textId="01BAFC90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CE0164A">
                <v:shape id="_x0000_i1265" style="width:13.5pt;height:11.25pt" o:ole="" type="#_x0000_t75">
                  <v:imagedata o:title="" r:id="rId8"/>
                </v:shape>
                <w:control w:name="CheckBox112131211235" w:shapeid="_x0000_i1265" r:id="rId70"/>
              </w:object>
            </w: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1CE8F69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C605E59" w14:textId="424FDACA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BC3ED99">
                <v:shape id="_x0000_i1267" style="width:13.5pt;height:11.25pt" o:ole="" type="#_x0000_t75">
                  <v:imagedata o:title="" r:id="rId8"/>
                </v:shape>
                <w:control w:name="CheckBox11213121235" w:shapeid="_x0000_i1267" r:id="rId71"/>
              </w:objec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81066CF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02296DA4" w14:textId="77777777">
        <w:trPr>
          <w:trHeight w:val="567" w:hRule="exact"/>
          <w:jc w:val="center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459CFD72" w14:textId="77777777">
            <w:pPr>
              <w:rPr>
                <w:b/>
              </w:rPr>
            </w:pPr>
            <w:r w:rsidRPr="00B504D5">
              <w:rPr>
                <w:b/>
              </w:rPr>
              <w:t>Tezde genel etik kurallar ile ilgili bir sorun bulunmamaktadır.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2B3D3E9" w14:textId="433C0E5D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367EE2D2">
                <v:shape id="_x0000_i1269" style="width:13.5pt;height:11.25pt" o:ole="" type="#_x0000_t75">
                  <v:imagedata o:title="" r:id="rId8"/>
                </v:shape>
                <w:control w:name="CheckBox11213121111351" w:shapeid="_x0000_i1269" r:id="rId72"/>
              </w:objec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7D54EC9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D3C5741" w14:textId="2564958F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3CD05CC5">
                <v:shape id="_x0000_i1271" style="width:13.5pt;height:11.25pt" o:ole="" type="#_x0000_t75">
                  <v:imagedata o:title="" r:id="rId8"/>
                </v:shape>
                <w:control w:name="CheckBox1121312112351" w:shapeid="_x0000_i1271" r:id="rId73"/>
              </w:object>
            </w: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EEC111C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159375D" w14:textId="6E71AA3A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2083BA2D">
                <v:shape id="_x0000_i1273" style="width:13.5pt;height:11.25pt" o:ole="" type="#_x0000_t75">
                  <v:imagedata o:title="" r:id="rId8"/>
                </v:shape>
                <w:control w:name="CheckBox112131212351" w:shapeid="_x0000_i1273" r:id="rId74"/>
              </w:objec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6ADBC9B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72D743CA" w14:textId="77777777">
        <w:trPr>
          <w:trHeight w:val="567" w:hRule="exact"/>
          <w:jc w:val="center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0A5FCC47" w14:textId="77777777">
            <w:pPr>
              <w:rPr>
                <w:b/>
              </w:rPr>
            </w:pPr>
            <w:r w:rsidRPr="00B504D5">
              <w:rPr>
                <w:b/>
              </w:rPr>
              <w:t xml:space="preserve">Kaynakça “Dönem Projesi Yazım </w:t>
            </w:r>
            <w:proofErr w:type="spellStart"/>
            <w:r w:rsidRPr="00B504D5">
              <w:rPr>
                <w:b/>
              </w:rPr>
              <w:t>Şablonu”nda</w:t>
            </w:r>
            <w:proofErr w:type="spellEnd"/>
            <w:r w:rsidRPr="00B504D5">
              <w:rPr>
                <w:b/>
              </w:rPr>
              <w:t xml:space="preserve"> belirtildiği üzere düzenlendi.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82C6CE8" w14:textId="4710BBFF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788A0432">
                <v:shape id="_x0000_i1275" style="width:13.5pt;height:11.25pt" o:ole="" type="#_x0000_t75">
                  <v:imagedata o:title="" r:id="rId8"/>
                </v:shape>
                <w:control w:name="CheckBox1121312111101" w:shapeid="_x0000_i1275" r:id="rId75"/>
              </w:objec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B5AB1B9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160F2AA" w14:textId="7C0E75AC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61CFE6AD">
                <v:shape id="_x0000_i1277" style="width:13.5pt;height:11.25pt" o:ole="" type="#_x0000_t75">
                  <v:imagedata o:title="" r:id="rId8"/>
                </v:shape>
                <w:control w:name="CheckBox112131211201" w:shapeid="_x0000_i1277" r:id="rId76"/>
              </w:object>
            </w: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F4A4DEE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09C8C10" w14:textId="29D5352C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7FD16611">
                <v:shape id="_x0000_i1279" style="width:13.5pt;height:11.25pt" o:ole="" type="#_x0000_t75">
                  <v:imagedata o:title="" r:id="rId8"/>
                </v:shape>
                <w:control w:name="CheckBox11213121201" w:shapeid="_x0000_i1279" r:id="rId77"/>
              </w:objec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0B60B2B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7E1304C8" w14:textId="77777777">
        <w:trPr>
          <w:trHeight w:val="794" w:hRule="exact"/>
          <w:jc w:val="center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47508E0D" w14:textId="77777777">
            <w:pPr>
              <w:rPr>
                <w:b/>
              </w:rPr>
            </w:pPr>
            <w:r w:rsidRPr="00B504D5">
              <w:rPr>
                <w:b/>
              </w:rPr>
              <w:t>Kaynakların tamamına metinde atıfta bulunularak kaynakça bölümünde yer verildi.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8665153" w14:textId="59F40C49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1F45979C">
                <v:shape id="_x0000_i1281" style="width:13.5pt;height:11.25pt" o:ole="" type="#_x0000_t75">
                  <v:imagedata o:title="" r:id="rId8"/>
                </v:shape>
                <w:control w:name="CheckBox112131211111" w:shapeid="_x0000_i1281" r:id="rId78"/>
              </w:objec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84ADDBC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B291D16" w14:textId="74481BDB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BD5F1D8">
                <v:shape id="_x0000_i1283" style="width:13.5pt;height:11.25pt" o:ole="" type="#_x0000_t75">
                  <v:imagedata o:title="" r:id="rId8"/>
                </v:shape>
                <w:control w:name="CheckBox11213121121" w:shapeid="_x0000_i1283" r:id="rId79"/>
              </w:object>
            </w: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34D99C7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3113764" w14:textId="75BD2D49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69ABD1D2">
                <v:shape id="_x0000_i1285" style="width:13.5pt;height:11.25pt" o:ole="" type="#_x0000_t75">
                  <v:imagedata o:title="" r:id="rId8"/>
                </v:shape>
                <w:control w:name="CheckBox1121312121" w:shapeid="_x0000_i1285" r:id="rId80"/>
              </w:objec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686D7D7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47D0954B" w14:textId="77777777">
        <w:trPr>
          <w:trHeight w:val="567" w:hRule="exact"/>
          <w:jc w:val="center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3AAB56E8" w14:textId="77777777">
            <w:pPr>
              <w:rPr>
                <w:b/>
              </w:rPr>
            </w:pPr>
            <w:r w:rsidRPr="00B504D5">
              <w:rPr>
                <w:b/>
              </w:rPr>
              <w:t>Etik Kurul onayı alındı.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A31CBA3" w14:textId="785EEED0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7F9D43C5">
                <v:shape id="_x0000_i1287" style="width:13.5pt;height:11.25pt" o:ole="" type="#_x0000_t75">
                  <v:imagedata o:title="" r:id="rId8"/>
                </v:shape>
                <w:control w:name="CheckBox1121312111111" w:shapeid="_x0000_i1287" r:id="rId81"/>
              </w:objec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35DFF63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081B4446" w14:textId="64F9CEBA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F3DDEA4">
                <v:shape id="_x0000_i1289" style="width:13.5pt;height:11.25pt" o:ole="" type="#_x0000_t75">
                  <v:imagedata o:title="" r:id="rId8"/>
                </v:shape>
                <w:control w:name="CheckBox112131211211" w:shapeid="_x0000_i1289" r:id="rId82"/>
              </w:object>
            </w: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916D39A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BC067D4" w14:textId="23F7ECF8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13932002">
                <v:shape id="_x0000_i1291" style="width:13.5pt;height:11.25pt" o:ole="" type="#_x0000_t75">
                  <v:imagedata o:title="" r:id="rId8"/>
                </v:shape>
                <w:control w:name="CheckBox11213121211" w:shapeid="_x0000_i1291" r:id="rId83"/>
              </w:objec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F5C024A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3526D0CC" w14:textId="77777777">
        <w:trPr>
          <w:trHeight w:val="567" w:hRule="exact"/>
          <w:jc w:val="center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27FC31DE" w14:textId="77777777">
            <w:pPr>
              <w:rPr>
                <w:b/>
              </w:rPr>
            </w:pPr>
            <w:r w:rsidRPr="00B504D5">
              <w:rPr>
                <w:b/>
              </w:rPr>
              <w:t>Etik Kurul onayı teze eklendi.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111E067" w14:textId="77303A2C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0E3FABD2">
                <v:shape id="_x0000_i1293" style="width:13.5pt;height:11.25pt" o:ole="" type="#_x0000_t75">
                  <v:imagedata o:title="" r:id="rId8"/>
                </v:shape>
                <w:control w:name="CheckBox112131211112" w:shapeid="_x0000_i1293" r:id="rId84"/>
              </w:objec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5DA7F38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A4F8333" w14:textId="56CBA095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3BAF4884">
                <v:shape id="_x0000_i1295" style="width:13.5pt;height:11.25pt" o:ole="" type="#_x0000_t75">
                  <v:imagedata o:title="" r:id="rId8"/>
                </v:shape>
                <w:control w:name="CheckBox11213121122" w:shapeid="_x0000_i1295" r:id="rId85"/>
              </w:object>
            </w: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7691F1C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6DB3802" w14:textId="54F72FD5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E7DD6C1">
                <v:shape id="_x0000_i1297" style="width:13.5pt;height:11.25pt" o:ole="" type="#_x0000_t75">
                  <v:imagedata o:title="" r:id="rId8"/>
                </v:shape>
                <w:control w:name="CheckBox1121312122" w:shapeid="_x0000_i1297" r:id="rId86"/>
              </w:objec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33007F77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3EB7F6C1" w14:textId="77777777">
        <w:trPr>
          <w:trHeight w:val="567" w:hRule="exact"/>
          <w:jc w:val="center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2D24F069" w14:textId="77777777">
            <w:pPr>
              <w:rPr>
                <w:b/>
              </w:rPr>
            </w:pPr>
            <w:r w:rsidRPr="00B504D5">
              <w:rPr>
                <w:b/>
              </w:rPr>
              <w:t>Anket, görüşme veya veri formları kullanıldı.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D27BEDD" w14:textId="73994988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4CA48C0B">
                <v:shape id="_x0000_i1299" style="width:13.5pt;height:11.25pt" o:ole="" type="#_x0000_t75">
                  <v:imagedata o:title="" r:id="rId8"/>
                </v:shape>
                <w:control w:name="CheckBox1121312111131" w:shapeid="_x0000_i1299" r:id="rId87"/>
              </w:objec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8D21280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E1CC032" w14:textId="3068344D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5F9D6B58">
                <v:shape id="_x0000_i1301" style="width:13.5pt;height:11.25pt" o:ole="" type="#_x0000_t75">
                  <v:imagedata o:title="" r:id="rId8"/>
                </v:shape>
                <w:control w:name="CheckBox112131211231" w:shapeid="_x0000_i1301" r:id="rId88"/>
              </w:object>
            </w: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0061635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248EB324" w14:textId="6944B6F3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352BF7A5">
                <v:shape id="_x0000_i1303" style="width:13.5pt;height:11.25pt" o:ole="" type="#_x0000_t75">
                  <v:imagedata o:title="" r:id="rId8"/>
                </v:shape>
                <w:control w:name="CheckBox11213121231" w:shapeid="_x0000_i1303" r:id="rId89"/>
              </w:objec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17B3549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02D718C7" w14:textId="77777777">
        <w:trPr>
          <w:trHeight w:val="567" w:hRule="exact"/>
          <w:jc w:val="center"/>
        </w:trPr>
        <w:tc>
          <w:tcPr>
            <w:tcW w:w="5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28" w:type="dxa"/>
            </w:tcMar>
            <w:vAlign w:val="center"/>
          </w:tcPr>
          <w:p w:rsidRPr="00B504D5" w:rsidR="004316AE" w:rsidP="00351F4E" w:rsidRDefault="004316AE" w14:paraId="32821DA9" w14:textId="77777777">
            <w:pPr>
              <w:rPr>
                <w:b/>
              </w:rPr>
            </w:pPr>
            <w:r w:rsidRPr="00B504D5">
              <w:rPr>
                <w:b/>
              </w:rPr>
              <w:t>Anket, görüşme veya veri formları izin yazıları ve formlar teze eklendi.</w:t>
            </w:r>
          </w:p>
        </w:tc>
        <w:tc>
          <w:tcPr>
            <w:tcW w:w="61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44B8A42D" w14:textId="60443323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72C84543">
                <v:shape id="_x0000_i1305" style="width:13.5pt;height:11.25pt" o:ole="" type="#_x0000_t75">
                  <v:imagedata o:title="" r:id="rId8"/>
                </v:shape>
                <w:control w:name="CheckBox1121312111132" w:shapeid="_x0000_i1305" r:id="rId90"/>
              </w:objec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A7F2CA2" w14:textId="77777777">
            <w:pPr>
              <w:rPr>
                <w:b/>
              </w:rPr>
            </w:pPr>
            <w:r w:rsidRPr="00B504D5">
              <w:rPr>
                <w:b/>
              </w:rPr>
              <w:t>Evet</w:t>
            </w:r>
          </w:p>
        </w:tc>
        <w:tc>
          <w:tcPr>
            <w:tcW w:w="4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7BE03E54" w14:textId="71E4E5F6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081610C2">
                <v:shape id="_x0000_i1307" style="width:13.5pt;height:11.25pt" o:ole="" type="#_x0000_t75">
                  <v:imagedata o:title="" r:id="rId8"/>
                </v:shape>
                <w:control w:name="CheckBox112131211232" w:shapeid="_x0000_i1307" r:id="rId91"/>
              </w:object>
            </w: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64C429E7" w14:textId="77777777">
            <w:pPr>
              <w:rPr>
                <w:b/>
              </w:rPr>
            </w:pPr>
            <w:r w:rsidRPr="00B504D5">
              <w:rPr>
                <w:b/>
              </w:rPr>
              <w:t>Hayır</w:t>
            </w:r>
          </w:p>
        </w:tc>
        <w:tc>
          <w:tcPr>
            <w:tcW w:w="53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548879D4" w14:textId="02DF3598">
            <w:pPr>
              <w:jc w:val="right"/>
              <w:rPr>
                <w:position w:val="-6"/>
              </w:rPr>
            </w:pPr>
            <w:r w:rsidRPr="00B504D5">
              <w:rPr>
                <w:rFonts w:eastAsiaTheme="minorHAnsi"/>
                <w:position w:val="-6"/>
                <w:lang w:eastAsia="en-US"/>
              </w:rPr>
              <w:object w:dxaOrig="1440" w:dyaOrig="1440" w14:anchorId="518D87DD">
                <v:shape id="_x0000_i1309" style="width:13.5pt;height:11.25pt" o:ole="" type="#_x0000_t75">
                  <v:imagedata o:title="" r:id="rId8"/>
                </v:shape>
                <w:control w:name="CheckBox11213121232" w:shapeid="_x0000_i1309" r:id="rId92"/>
              </w:objec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504D5" w:rsidR="004316AE" w:rsidP="00351F4E" w:rsidRDefault="004316AE" w14:paraId="12B69DF9" w14:textId="77777777">
            <w:pPr>
              <w:rPr>
                <w:b/>
              </w:rPr>
            </w:pPr>
            <w:r w:rsidRPr="00B504D5">
              <w:rPr>
                <w:b/>
              </w:rPr>
              <w:t>Düzeltilmeli</w:t>
            </w:r>
          </w:p>
        </w:tc>
      </w:tr>
      <w:tr w:rsidRPr="00B504D5" w:rsidR="004316AE" w:rsidTr="00351F4E" w14:paraId="36008241" w14:textId="77777777">
        <w:trPr>
          <w:trHeight w:val="142" w:hRule="exact"/>
          <w:jc w:val="center"/>
        </w:trPr>
        <w:tc>
          <w:tcPr>
            <w:tcW w:w="10206" w:type="dxa"/>
            <w:gridSpan w:val="8"/>
            <w:tcBorders>
              <w:bottom w:val="single" w:color="auto" w:sz="4" w:space="0"/>
            </w:tcBorders>
            <w:vAlign w:val="center"/>
          </w:tcPr>
          <w:p w:rsidRPr="00B504D5" w:rsidR="004316AE" w:rsidP="00351F4E" w:rsidRDefault="004316AE" w14:paraId="10DE2A11" w14:textId="77777777"/>
        </w:tc>
      </w:tr>
      <w:tr w:rsidRPr="00B504D5" w:rsidR="004316AE" w:rsidTr="00351F4E" w14:paraId="10316B6C" w14:textId="77777777">
        <w:trPr>
          <w:trHeight w:val="567" w:hRule="exact"/>
          <w:jc w:val="center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4C91CB4F" w14:textId="77777777">
            <w:pPr>
              <w:jc w:val="center"/>
              <w:rPr>
                <w:b/>
              </w:rPr>
            </w:pPr>
            <w:r w:rsidRPr="00B504D5">
              <w:rPr>
                <w:b/>
              </w:rPr>
              <w:t>Danışman Öğretim Üyesi Bilgileri</w:t>
            </w:r>
          </w:p>
        </w:tc>
      </w:tr>
      <w:tr w:rsidRPr="00B504D5" w:rsidR="004316AE" w:rsidTr="00351F4E" w14:paraId="77A0FE24" w14:textId="77777777">
        <w:trPr>
          <w:trHeight w:val="454" w:hRule="exac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52F2B9EB" w14:textId="77777777">
            <w:pPr>
              <w:rPr>
                <w:b/>
              </w:rPr>
            </w:pPr>
            <w:r w:rsidRPr="00B504D5">
              <w:rPr>
                <w:b/>
              </w:rPr>
              <w:t>Unvanı, Adı Soyadı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44D3423D" w14:textId="77777777"/>
        </w:tc>
      </w:tr>
      <w:tr w:rsidRPr="00B504D5" w:rsidR="004316AE" w:rsidTr="00351F4E" w14:paraId="6483C44D" w14:textId="77777777">
        <w:trPr>
          <w:trHeight w:val="525" w:hRule="exac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76429F10" w14:textId="77777777">
            <w:pPr>
              <w:rPr>
                <w:b/>
              </w:rPr>
            </w:pPr>
            <w:r w:rsidRPr="00B504D5">
              <w:rPr>
                <w:b/>
              </w:rPr>
              <w:t>Enstitü Anabilim Dalı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504D5" w:rsidR="004316AE" w:rsidP="00351F4E" w:rsidRDefault="004316AE" w14:paraId="74DD2FE8" w14:textId="77777777"/>
        </w:tc>
      </w:tr>
    </w:tbl>
    <w:p w:rsidRPr="00B504D5" w:rsidR="004316AE" w:rsidP="004316AE" w:rsidRDefault="004316AE" w14:paraId="2E0EA2E7" w14:textId="77777777"/>
    <w:p w:rsidR="004316AE" w:rsidP="004316AE" w:rsidRDefault="004316AE" w14:paraId="028C4519" w14:textId="77777777">
      <w:pPr>
        <w:pStyle w:val="GvdeMetni"/>
        <w:spacing w:before="90" w:line="360" w:lineRule="auto"/>
        <w:ind w:left="305" w:right="114" w:firstLine="566"/>
        <w:jc w:val="both"/>
        <w:rPr>
          <w:rFonts w:ascii="Times New Roman" w:hAnsi="Times New Roman"/>
          <w:sz w:val="22"/>
          <w:szCs w:val="22"/>
        </w:rPr>
      </w:pPr>
    </w:p>
    <w:p w:rsidR="004316AE" w:rsidP="004316AE" w:rsidRDefault="004316AE" w14:paraId="5A438701" w14:textId="77777777">
      <w:pPr>
        <w:pStyle w:val="GvdeMetni"/>
        <w:spacing w:before="90" w:line="360" w:lineRule="auto"/>
        <w:ind w:left="305" w:right="114" w:firstLine="566"/>
        <w:jc w:val="both"/>
        <w:rPr>
          <w:rFonts w:ascii="Times New Roman" w:hAnsi="Times New Roman"/>
          <w:sz w:val="22"/>
          <w:szCs w:val="22"/>
        </w:rPr>
      </w:pPr>
    </w:p>
    <w:p w:rsidR="004316AE" w:rsidP="004316AE" w:rsidRDefault="004316AE" w14:paraId="6B9F10AC" w14:textId="77777777">
      <w:pPr>
        <w:pStyle w:val="GvdeMetni"/>
        <w:spacing w:before="90" w:line="360" w:lineRule="auto"/>
        <w:ind w:left="305" w:right="114" w:firstLine="566"/>
        <w:jc w:val="both"/>
        <w:rPr>
          <w:rFonts w:ascii="Times New Roman" w:hAnsi="Times New Roman"/>
          <w:sz w:val="22"/>
          <w:szCs w:val="22"/>
        </w:rPr>
      </w:pPr>
    </w:p>
    <w:p w:rsidRPr="00B504D5" w:rsidR="004316AE" w:rsidP="004316AE" w:rsidRDefault="004316AE" w14:paraId="504F8920" w14:textId="77777777">
      <w:pPr>
        <w:pStyle w:val="GvdeMetni"/>
        <w:spacing w:before="90" w:line="360" w:lineRule="auto"/>
        <w:ind w:left="305" w:right="114" w:firstLine="566"/>
        <w:jc w:val="both"/>
        <w:rPr>
          <w:rFonts w:ascii="Times New Roman" w:hAnsi="Times New Roman"/>
          <w:sz w:val="22"/>
          <w:szCs w:val="22"/>
        </w:rPr>
      </w:pPr>
      <w:r w:rsidRPr="00B504D5">
        <w:rPr>
          <w:rFonts w:ascii="Times New Roman" w:hAnsi="Times New Roman"/>
          <w:sz w:val="22"/>
          <w:szCs w:val="22"/>
        </w:rPr>
        <w:t>“………</w:t>
      </w:r>
      <w:proofErr w:type="gramStart"/>
      <w:r w:rsidRPr="00B504D5">
        <w:rPr>
          <w:rFonts w:ascii="Times New Roman" w:hAnsi="Times New Roman"/>
          <w:sz w:val="22"/>
          <w:szCs w:val="22"/>
        </w:rPr>
        <w:t>…….</w:t>
      </w:r>
      <w:proofErr w:type="gramEnd"/>
      <w:r w:rsidRPr="00B504D5">
        <w:rPr>
          <w:rFonts w:ascii="Times New Roman" w:hAnsi="Times New Roman"/>
          <w:sz w:val="22"/>
          <w:szCs w:val="22"/>
        </w:rPr>
        <w:t>.……………..………….……………..……………....” başlıklı Dönem Projesi, yukarıdaki</w:t>
      </w:r>
      <w:r w:rsidRPr="00B504D5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B504D5">
        <w:rPr>
          <w:rFonts w:ascii="Times New Roman" w:hAnsi="Times New Roman"/>
          <w:sz w:val="22"/>
          <w:szCs w:val="22"/>
        </w:rPr>
        <w:t>listede</w:t>
      </w:r>
      <w:r w:rsidRPr="00B504D5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B504D5">
        <w:rPr>
          <w:rFonts w:ascii="Times New Roman" w:hAnsi="Times New Roman"/>
          <w:sz w:val="22"/>
          <w:szCs w:val="22"/>
        </w:rPr>
        <w:t>yer</w:t>
      </w:r>
      <w:r w:rsidRPr="00B504D5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B504D5">
        <w:rPr>
          <w:rFonts w:ascii="Times New Roman" w:hAnsi="Times New Roman"/>
          <w:sz w:val="22"/>
          <w:szCs w:val="22"/>
        </w:rPr>
        <w:t>alan</w:t>
      </w:r>
      <w:r w:rsidRPr="00B504D5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B504D5">
        <w:rPr>
          <w:rFonts w:ascii="Times New Roman" w:hAnsi="Times New Roman"/>
          <w:sz w:val="22"/>
          <w:szCs w:val="22"/>
        </w:rPr>
        <w:t>konularla</w:t>
      </w:r>
      <w:r w:rsidRPr="00B504D5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B504D5">
        <w:rPr>
          <w:rFonts w:ascii="Times New Roman" w:hAnsi="Times New Roman"/>
          <w:sz w:val="22"/>
          <w:szCs w:val="22"/>
        </w:rPr>
        <w:t>ilgili</w:t>
      </w:r>
      <w:r w:rsidRPr="00B504D5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B504D5">
        <w:rPr>
          <w:rFonts w:ascii="Times New Roman" w:hAnsi="Times New Roman"/>
          <w:sz w:val="22"/>
          <w:szCs w:val="22"/>
        </w:rPr>
        <w:t>olarak</w:t>
      </w:r>
      <w:r w:rsidRPr="00B504D5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B504D5">
        <w:rPr>
          <w:rFonts w:ascii="Times New Roman" w:hAnsi="Times New Roman"/>
          <w:sz w:val="22"/>
          <w:szCs w:val="22"/>
        </w:rPr>
        <w:t>tarafımızca</w:t>
      </w:r>
      <w:r w:rsidRPr="00B504D5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B504D5">
        <w:rPr>
          <w:rFonts w:ascii="Times New Roman" w:hAnsi="Times New Roman"/>
          <w:sz w:val="22"/>
          <w:szCs w:val="22"/>
        </w:rPr>
        <w:t>kontrol</w:t>
      </w:r>
      <w:r w:rsidRPr="00B504D5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B504D5">
        <w:rPr>
          <w:rFonts w:ascii="Times New Roman" w:hAnsi="Times New Roman"/>
          <w:sz w:val="22"/>
          <w:szCs w:val="22"/>
        </w:rPr>
        <w:t>edilmiş</w:t>
      </w:r>
      <w:r w:rsidRPr="00B504D5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B504D5">
        <w:rPr>
          <w:rFonts w:ascii="Times New Roman" w:hAnsi="Times New Roman"/>
          <w:sz w:val="22"/>
          <w:szCs w:val="22"/>
        </w:rPr>
        <w:t>ve</w:t>
      </w:r>
      <w:r w:rsidRPr="00B504D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B504D5">
        <w:rPr>
          <w:rFonts w:ascii="Times New Roman" w:hAnsi="Times New Roman"/>
          <w:sz w:val="22"/>
          <w:szCs w:val="22"/>
        </w:rPr>
        <w:t>gerekleri yerine getirilmiştir.</w:t>
      </w:r>
    </w:p>
    <w:p w:rsidRPr="00B504D5" w:rsidR="004316AE" w:rsidP="004316AE" w:rsidRDefault="004316AE" w14:paraId="164C672C" w14:textId="77777777">
      <w:pPr>
        <w:pStyle w:val="GvdeMetni"/>
        <w:spacing w:line="276" w:lineRule="exact"/>
        <w:ind w:right="390"/>
        <w:jc w:val="right"/>
        <w:rPr>
          <w:rFonts w:ascii="Times New Roman" w:hAnsi="Times New Roman"/>
          <w:sz w:val="22"/>
          <w:szCs w:val="22"/>
        </w:rPr>
      </w:pPr>
      <w:r w:rsidRPr="00B504D5">
        <w:rPr>
          <w:rFonts w:ascii="Times New Roman" w:hAnsi="Times New Roman"/>
          <w:sz w:val="22"/>
          <w:szCs w:val="22"/>
        </w:rPr>
        <w:t>..../..../.........</w:t>
      </w:r>
    </w:p>
    <w:p w:rsidRPr="00B504D5" w:rsidR="004316AE" w:rsidP="004316AE" w:rsidRDefault="004316AE" w14:paraId="0C1EAE99" w14:textId="77777777">
      <w:pPr>
        <w:pStyle w:val="GvdeMetni"/>
        <w:rPr>
          <w:rFonts w:ascii="Times New Roman" w:hAnsi="Times New Roman"/>
          <w:sz w:val="22"/>
          <w:szCs w:val="22"/>
        </w:rPr>
      </w:pPr>
    </w:p>
    <w:p w:rsidRPr="00B504D5" w:rsidR="004316AE" w:rsidP="004316AE" w:rsidRDefault="004316AE" w14:paraId="101CCC1F" w14:textId="77777777">
      <w:pPr>
        <w:pStyle w:val="GvdeMetni"/>
        <w:tabs>
          <w:tab w:val="left" w:pos="5388"/>
        </w:tabs>
        <w:spacing w:before="183"/>
        <w:ind w:right="634"/>
        <w:rPr>
          <w:rFonts w:ascii="Times New Roman" w:hAnsi="Times New Roman"/>
          <w:sz w:val="22"/>
          <w:szCs w:val="22"/>
        </w:rPr>
      </w:pPr>
      <w:r w:rsidRPr="00B504D5">
        <w:rPr>
          <w:rFonts w:ascii="Times New Roman" w:hAnsi="Times New Roman"/>
          <w:sz w:val="22"/>
          <w:szCs w:val="22"/>
        </w:rPr>
        <w:t xml:space="preserve">              .............................</w:t>
      </w:r>
      <w:r w:rsidRPr="00B504D5">
        <w:rPr>
          <w:rFonts w:ascii="Times New Roman" w:hAnsi="Times New Roman"/>
          <w:sz w:val="22"/>
          <w:szCs w:val="22"/>
        </w:rPr>
        <w:tab/>
        <w:t xml:space="preserve">                                .............................</w:t>
      </w:r>
    </w:p>
    <w:p w:rsidRPr="00B504D5" w:rsidR="004316AE" w:rsidP="004316AE" w:rsidRDefault="004316AE" w14:paraId="3BCF7F01" w14:textId="77777777">
      <w:pPr>
        <w:pStyle w:val="GvdeMetni"/>
        <w:tabs>
          <w:tab w:val="left" w:pos="5387"/>
        </w:tabs>
        <w:spacing w:before="139"/>
        <w:ind w:right="600"/>
        <w:rPr>
          <w:rFonts w:ascii="Times New Roman" w:hAnsi="Times New Roman"/>
          <w:sz w:val="22"/>
          <w:szCs w:val="22"/>
        </w:rPr>
      </w:pPr>
      <w:r w:rsidRPr="00B504D5">
        <w:rPr>
          <w:rFonts w:ascii="Times New Roman" w:hAnsi="Times New Roman"/>
          <w:sz w:val="22"/>
          <w:szCs w:val="22"/>
        </w:rPr>
        <w:t xml:space="preserve">                        (İmza)</w:t>
      </w:r>
      <w:r w:rsidRPr="00B504D5">
        <w:rPr>
          <w:rFonts w:ascii="Times New Roman" w:hAnsi="Times New Roman"/>
          <w:sz w:val="22"/>
          <w:szCs w:val="22"/>
        </w:rPr>
        <w:tab/>
        <w:t xml:space="preserve">                                      </w:t>
      </w:r>
      <w:proofErr w:type="gramStart"/>
      <w:r w:rsidRPr="00B504D5">
        <w:rPr>
          <w:rFonts w:ascii="Times New Roman" w:hAnsi="Times New Roman"/>
          <w:sz w:val="22"/>
          <w:szCs w:val="22"/>
        </w:rPr>
        <w:t xml:space="preserve">   (</w:t>
      </w:r>
      <w:proofErr w:type="gramEnd"/>
      <w:r w:rsidRPr="00B504D5">
        <w:rPr>
          <w:rFonts w:ascii="Times New Roman" w:hAnsi="Times New Roman"/>
          <w:sz w:val="22"/>
          <w:szCs w:val="22"/>
        </w:rPr>
        <w:t>İmza)</w:t>
      </w:r>
    </w:p>
    <w:p w:rsidRPr="00B504D5" w:rsidR="004316AE" w:rsidP="004316AE" w:rsidRDefault="004316AE" w14:paraId="2248169E" w14:textId="77777777">
      <w:pPr>
        <w:pStyle w:val="GvdeMetni"/>
        <w:tabs>
          <w:tab w:val="left" w:pos="5550"/>
        </w:tabs>
        <w:spacing w:before="137"/>
        <w:ind w:left="305"/>
        <w:rPr>
          <w:rFonts w:ascii="Times New Roman" w:hAnsi="Times New Roman"/>
          <w:sz w:val="22"/>
          <w:szCs w:val="22"/>
        </w:rPr>
      </w:pPr>
      <w:r w:rsidRPr="00B504D5">
        <w:rPr>
          <w:rFonts w:ascii="Times New Roman" w:hAnsi="Times New Roman"/>
          <w:sz w:val="22"/>
          <w:szCs w:val="22"/>
        </w:rPr>
        <w:t xml:space="preserve">    .........................................</w:t>
      </w:r>
      <w:r w:rsidRPr="00B504D5">
        <w:rPr>
          <w:rFonts w:ascii="Times New Roman" w:hAnsi="Times New Roman"/>
          <w:sz w:val="22"/>
          <w:szCs w:val="22"/>
        </w:rPr>
        <w:tab/>
        <w:t xml:space="preserve">                    ...............................................</w:t>
      </w:r>
    </w:p>
    <w:p w:rsidRPr="00B504D5" w:rsidR="004316AE" w:rsidP="004316AE" w:rsidRDefault="004316AE" w14:paraId="4298694A" w14:textId="77777777">
      <w:pPr>
        <w:pStyle w:val="GvdeMetni"/>
        <w:tabs>
          <w:tab w:val="left" w:pos="5125"/>
        </w:tabs>
        <w:spacing w:before="139"/>
        <w:ind w:left="305"/>
        <w:rPr>
          <w:rFonts w:ascii="Times New Roman" w:hAnsi="Times New Roman"/>
          <w:sz w:val="22"/>
          <w:szCs w:val="22"/>
        </w:rPr>
      </w:pPr>
      <w:r w:rsidRPr="00B504D5">
        <w:rPr>
          <w:rFonts w:ascii="Times New Roman" w:hAnsi="Times New Roman"/>
          <w:sz w:val="22"/>
          <w:szCs w:val="22"/>
        </w:rPr>
        <w:t xml:space="preserve">  (Öğrencinin Adı</w:t>
      </w:r>
      <w:r w:rsidRPr="00B504D5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B504D5">
        <w:rPr>
          <w:rFonts w:ascii="Times New Roman" w:hAnsi="Times New Roman"/>
          <w:sz w:val="22"/>
          <w:szCs w:val="22"/>
        </w:rPr>
        <w:t>ve</w:t>
      </w:r>
      <w:r w:rsidRPr="00B504D5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B504D5">
        <w:rPr>
          <w:rFonts w:ascii="Times New Roman" w:hAnsi="Times New Roman"/>
          <w:spacing w:val="-3"/>
          <w:sz w:val="22"/>
          <w:szCs w:val="22"/>
        </w:rPr>
        <w:t>SOYADI)</w:t>
      </w:r>
      <w:r w:rsidRPr="00B504D5">
        <w:rPr>
          <w:rFonts w:ascii="Times New Roman" w:hAnsi="Times New Roman"/>
          <w:spacing w:val="-3"/>
          <w:sz w:val="22"/>
          <w:szCs w:val="22"/>
        </w:rPr>
        <w:tab/>
        <w:t xml:space="preserve">                   </w:t>
      </w:r>
      <w:proofErr w:type="gramStart"/>
      <w:r w:rsidRPr="00B504D5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B504D5">
        <w:rPr>
          <w:rFonts w:ascii="Times New Roman" w:hAnsi="Times New Roman"/>
          <w:sz w:val="22"/>
          <w:szCs w:val="22"/>
        </w:rPr>
        <w:t>(</w:t>
      </w:r>
      <w:proofErr w:type="gramEnd"/>
      <w:r w:rsidRPr="00B504D5">
        <w:rPr>
          <w:rFonts w:ascii="Times New Roman" w:hAnsi="Times New Roman"/>
          <w:sz w:val="22"/>
          <w:szCs w:val="22"/>
        </w:rPr>
        <w:t>Danışmanın</w:t>
      </w:r>
      <w:r w:rsidRPr="00B504D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B504D5">
        <w:rPr>
          <w:rFonts w:ascii="Times New Roman" w:hAnsi="Times New Roman"/>
          <w:sz w:val="22"/>
          <w:szCs w:val="22"/>
        </w:rPr>
        <w:t>Unvanı</w:t>
      </w:r>
      <w:r w:rsidRPr="00B504D5">
        <w:rPr>
          <w:rFonts w:ascii="Times New Roman" w:hAnsi="Times New Roman"/>
          <w:spacing w:val="-19"/>
          <w:sz w:val="22"/>
          <w:szCs w:val="22"/>
        </w:rPr>
        <w:t xml:space="preserve"> </w:t>
      </w:r>
      <w:r w:rsidRPr="00B504D5">
        <w:rPr>
          <w:rFonts w:ascii="Times New Roman" w:hAnsi="Times New Roman"/>
          <w:sz w:val="22"/>
          <w:szCs w:val="22"/>
        </w:rPr>
        <w:t>Adı</w:t>
      </w:r>
      <w:r w:rsidRPr="00B504D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B504D5">
        <w:rPr>
          <w:rFonts w:ascii="Times New Roman" w:hAnsi="Times New Roman"/>
          <w:sz w:val="22"/>
          <w:szCs w:val="22"/>
        </w:rPr>
        <w:t>ve</w:t>
      </w:r>
      <w:r w:rsidRPr="00B504D5">
        <w:rPr>
          <w:rFonts w:ascii="Times New Roman" w:hAnsi="Times New Roman"/>
          <w:spacing w:val="-13"/>
          <w:sz w:val="22"/>
          <w:szCs w:val="22"/>
        </w:rPr>
        <w:t xml:space="preserve"> </w:t>
      </w:r>
      <w:r w:rsidRPr="00B504D5">
        <w:rPr>
          <w:rFonts w:ascii="Times New Roman" w:hAnsi="Times New Roman"/>
          <w:spacing w:val="-3"/>
          <w:sz w:val="22"/>
          <w:szCs w:val="22"/>
        </w:rPr>
        <w:t>SOYADI)</w:t>
      </w:r>
    </w:p>
    <w:p w:rsidRPr="00B504D5" w:rsidR="004316AE" w:rsidP="004316AE" w:rsidRDefault="004316AE" w14:paraId="6C0C1711" w14:textId="77777777"/>
    <w:p w:rsidRPr="004316AE" w:rsidR="007A2926" w:rsidP="004316AE" w:rsidRDefault="007A2926" w14:paraId="5CF6BC7C" w14:textId="77777777"/>
    <w:sectPr w:rsidRPr="004316AE" w:rsidR="007A2926" w:rsidSect="00224FD7">
      <w:footerReference r:id="R7fa7b20ee3554aed"/>
      <w:headerReference w:type="default" r:id="rId93"/>
      <w:footerReference w:type="default" r:id="rId94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1CE66" w14:textId="77777777" w:rsidR="00730BB8" w:rsidRDefault="00730BB8">
      <w:r>
        <w:separator/>
      </w:r>
    </w:p>
  </w:endnote>
  <w:endnote w:type="continuationSeparator" w:id="0">
    <w:p w14:paraId="51F76D80" w14:textId="77777777" w:rsidR="00730BB8" w:rsidRDefault="007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02344" w14:textId="77777777" w:rsidR="00730BB8" w:rsidRDefault="00730BB8">
      <w:r>
        <w:separator/>
      </w:r>
    </w:p>
  </w:footnote>
  <w:footnote w:type="continuationSeparator" w:id="0">
    <w:p w14:paraId="15600CCC" w14:textId="77777777" w:rsidR="00730BB8" w:rsidRDefault="00730BB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DÖNEM PROJESİ YAZIM KONTROL LİSTESİ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FRM/LES/13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01/9.01.2025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D10B3"/>
    <w:multiLevelType w:val="hybridMultilevel"/>
    <w:tmpl w:val="B27AA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D2C30"/>
    <w:multiLevelType w:val="hybridMultilevel"/>
    <w:tmpl w:val="E9D06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522626"/>
    <w:multiLevelType w:val="hybridMultilevel"/>
    <w:tmpl w:val="4DC04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6"/>
  </w:num>
  <w:num w:numId="2" w16cid:durableId="165825211">
    <w:abstractNumId w:val="32"/>
  </w:num>
  <w:num w:numId="3" w16cid:durableId="2117866755">
    <w:abstractNumId w:val="12"/>
  </w:num>
  <w:num w:numId="4" w16cid:durableId="586613900">
    <w:abstractNumId w:val="15"/>
  </w:num>
  <w:num w:numId="5" w16cid:durableId="32312912">
    <w:abstractNumId w:val="26"/>
  </w:num>
  <w:num w:numId="6" w16cid:durableId="1891648585">
    <w:abstractNumId w:val="30"/>
  </w:num>
  <w:num w:numId="7" w16cid:durableId="1360739564">
    <w:abstractNumId w:val="7"/>
  </w:num>
  <w:num w:numId="8" w16cid:durableId="232349693">
    <w:abstractNumId w:val="22"/>
  </w:num>
  <w:num w:numId="9" w16cid:durableId="1407343325">
    <w:abstractNumId w:val="18"/>
  </w:num>
  <w:num w:numId="10" w16cid:durableId="933631463">
    <w:abstractNumId w:val="14"/>
  </w:num>
  <w:num w:numId="11" w16cid:durableId="1310599057">
    <w:abstractNumId w:val="24"/>
  </w:num>
  <w:num w:numId="12" w16cid:durableId="1806043241">
    <w:abstractNumId w:val="31"/>
  </w:num>
  <w:num w:numId="13" w16cid:durableId="1685782989">
    <w:abstractNumId w:val="1"/>
  </w:num>
  <w:num w:numId="14" w16cid:durableId="433675493">
    <w:abstractNumId w:val="8"/>
  </w:num>
  <w:num w:numId="15" w16cid:durableId="67582360">
    <w:abstractNumId w:val="20"/>
  </w:num>
  <w:num w:numId="16" w16cid:durableId="1158115596">
    <w:abstractNumId w:val="21"/>
  </w:num>
  <w:num w:numId="17" w16cid:durableId="1941179901">
    <w:abstractNumId w:val="11"/>
  </w:num>
  <w:num w:numId="18" w16cid:durableId="1440946756">
    <w:abstractNumId w:val="19"/>
  </w:num>
  <w:num w:numId="19" w16cid:durableId="1928995716">
    <w:abstractNumId w:val="25"/>
  </w:num>
  <w:num w:numId="20" w16cid:durableId="411322232">
    <w:abstractNumId w:val="16"/>
  </w:num>
  <w:num w:numId="21" w16cid:durableId="1926912515">
    <w:abstractNumId w:val="23"/>
  </w:num>
  <w:num w:numId="22" w16cid:durableId="1001348789">
    <w:abstractNumId w:val="5"/>
  </w:num>
  <w:num w:numId="23" w16cid:durableId="896160102">
    <w:abstractNumId w:val="9"/>
  </w:num>
  <w:num w:numId="24" w16cid:durableId="1418600834">
    <w:abstractNumId w:val="4"/>
  </w:num>
  <w:num w:numId="25" w16cid:durableId="2017491745">
    <w:abstractNumId w:val="28"/>
  </w:num>
  <w:num w:numId="26" w16cid:durableId="1230728084">
    <w:abstractNumId w:val="29"/>
  </w:num>
  <w:num w:numId="27" w16cid:durableId="457574076">
    <w:abstractNumId w:val="17"/>
  </w:num>
  <w:num w:numId="28" w16cid:durableId="1023478533">
    <w:abstractNumId w:val="2"/>
  </w:num>
  <w:num w:numId="29" w16cid:durableId="1314289187">
    <w:abstractNumId w:val="13"/>
  </w:num>
  <w:num w:numId="30" w16cid:durableId="4018151">
    <w:abstractNumId w:val="10"/>
  </w:num>
  <w:num w:numId="31" w16cid:durableId="1475944814">
    <w:abstractNumId w:val="27"/>
  </w:num>
  <w:num w:numId="32" w16cid:durableId="889346906">
    <w:abstractNumId w:val="3"/>
  </w:num>
  <w:num w:numId="33" w16cid:durableId="154443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6CD3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2604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1732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61E14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6AE"/>
    <w:rsid w:val="00431A80"/>
    <w:rsid w:val="004422F3"/>
    <w:rsid w:val="0045319F"/>
    <w:rsid w:val="0045716E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1FD4"/>
    <w:rsid w:val="00582A3A"/>
    <w:rsid w:val="0058733F"/>
    <w:rsid w:val="0059594B"/>
    <w:rsid w:val="00596834"/>
    <w:rsid w:val="005A2DA1"/>
    <w:rsid w:val="005B33F4"/>
    <w:rsid w:val="005B4F45"/>
    <w:rsid w:val="005C1F15"/>
    <w:rsid w:val="005D4FC7"/>
    <w:rsid w:val="005F006B"/>
    <w:rsid w:val="005F3AEE"/>
    <w:rsid w:val="005F54B2"/>
    <w:rsid w:val="005F6305"/>
    <w:rsid w:val="00605E05"/>
    <w:rsid w:val="00606A86"/>
    <w:rsid w:val="00614381"/>
    <w:rsid w:val="00614806"/>
    <w:rsid w:val="00614BA2"/>
    <w:rsid w:val="006169D1"/>
    <w:rsid w:val="00621EFE"/>
    <w:rsid w:val="00625987"/>
    <w:rsid w:val="00631626"/>
    <w:rsid w:val="0064234B"/>
    <w:rsid w:val="00663645"/>
    <w:rsid w:val="006659B9"/>
    <w:rsid w:val="006710A6"/>
    <w:rsid w:val="00673EEC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DAA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210E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1BE7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3AD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49B4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57E2"/>
    <w:rsid w:val="00AE4D5B"/>
    <w:rsid w:val="00AF75F1"/>
    <w:rsid w:val="00B02767"/>
    <w:rsid w:val="00B03123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A55"/>
    <w:rsid w:val="00D06EBE"/>
    <w:rsid w:val="00D147CD"/>
    <w:rsid w:val="00D20580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3DC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5E3B"/>
    <w:rsid w:val="00E46C65"/>
    <w:rsid w:val="00E549A6"/>
    <w:rsid w:val="00E5752B"/>
    <w:rsid w:val="00E64E64"/>
    <w:rsid w:val="00E71B83"/>
    <w:rsid w:val="00E80B5E"/>
    <w:rsid w:val="00E874FC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129E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438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4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rsid w:val="004316AE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ontrol" Target="/word/activeX/activeX18.xml" Id="rId26" /><Relationship Type="http://schemas.openxmlformats.org/officeDocument/2006/relationships/control" Target="/word/activeX/activeX13.xml" Id="rId21" /><Relationship Type="http://schemas.openxmlformats.org/officeDocument/2006/relationships/control" Target="/word/activeX/activeX34.xml" Id="rId42" /><Relationship Type="http://schemas.openxmlformats.org/officeDocument/2006/relationships/control" Target="/word/activeX/activeX39.xml" Id="rId47" /><Relationship Type="http://schemas.openxmlformats.org/officeDocument/2006/relationships/control" Target="/word/activeX/activeX55.xml" Id="rId63" /><Relationship Type="http://schemas.openxmlformats.org/officeDocument/2006/relationships/control" Target="/word/activeX/activeX60.xml" Id="rId68" /><Relationship Type="http://schemas.openxmlformats.org/officeDocument/2006/relationships/control" Target="/word/activeX/activeX76.xml" Id="rId84" /><Relationship Type="http://schemas.openxmlformats.org/officeDocument/2006/relationships/control" Target="/word/activeX/activeX81.xml" Id="rId89" /><Relationship Type="http://schemas.openxmlformats.org/officeDocument/2006/relationships/control" Target="/word/activeX/activeX8.xml" Id="rId16" /><Relationship Type="http://schemas.openxmlformats.org/officeDocument/2006/relationships/control" Target="/word/activeX/activeX3.xml" Id="rId11" /><Relationship Type="http://schemas.openxmlformats.org/officeDocument/2006/relationships/control" Target="/word/activeX/activeX24.xml" Id="rId32" /><Relationship Type="http://schemas.openxmlformats.org/officeDocument/2006/relationships/control" Target="/word/activeX/activeX29.xml" Id="rId37" /><Relationship Type="http://schemas.openxmlformats.org/officeDocument/2006/relationships/control" Target="/word/activeX/activeX45.xml" Id="rId53" /><Relationship Type="http://schemas.openxmlformats.org/officeDocument/2006/relationships/control" Target="/word/activeX/activeX50.xml" Id="rId58" /><Relationship Type="http://schemas.openxmlformats.org/officeDocument/2006/relationships/control" Target="/word/activeX/activeX66.xml" Id="rId74" /><Relationship Type="http://schemas.openxmlformats.org/officeDocument/2006/relationships/control" Target="/word/activeX/activeX71.xml" Id="rId79" /><Relationship Type="http://schemas.openxmlformats.org/officeDocument/2006/relationships/webSettings" Target="/word/webSettings.xml" Id="rId5" /><Relationship Type="http://schemas.openxmlformats.org/officeDocument/2006/relationships/control" Target="/word/activeX/activeX82.xml" Id="rId90" /><Relationship Type="http://schemas.openxmlformats.org/officeDocument/2006/relationships/fontTable" Target="/word/fontTable.xml" Id="rId95" /><Relationship Type="http://schemas.openxmlformats.org/officeDocument/2006/relationships/control" Target="/word/activeX/activeX14.xml" Id="rId22" /><Relationship Type="http://schemas.openxmlformats.org/officeDocument/2006/relationships/control" Target="/word/activeX/activeX19.xml" Id="rId27" /><Relationship Type="http://schemas.openxmlformats.org/officeDocument/2006/relationships/control" Target="/word/activeX/activeX35.xml" Id="rId43" /><Relationship Type="http://schemas.openxmlformats.org/officeDocument/2006/relationships/control" Target="/word/activeX/activeX40.xml" Id="rId48" /><Relationship Type="http://schemas.openxmlformats.org/officeDocument/2006/relationships/control" Target="/word/activeX/activeX56.xml" Id="rId64" /><Relationship Type="http://schemas.openxmlformats.org/officeDocument/2006/relationships/control" Target="/word/activeX/activeX61.xml" Id="rId69" /><Relationship Type="http://schemas.openxmlformats.org/officeDocument/2006/relationships/image" Target="/word/media/image1.wmf" Id="rId8" /><Relationship Type="http://schemas.openxmlformats.org/officeDocument/2006/relationships/control" Target="/word/activeX/activeX43.xml" Id="rId51" /><Relationship Type="http://schemas.openxmlformats.org/officeDocument/2006/relationships/control" Target="/word/activeX/activeX64.xml" Id="rId72" /><Relationship Type="http://schemas.openxmlformats.org/officeDocument/2006/relationships/control" Target="/word/activeX/activeX72.xml" Id="rId80" /><Relationship Type="http://schemas.openxmlformats.org/officeDocument/2006/relationships/control" Target="/word/activeX/activeX77.xml" Id="rId85" /><Relationship Type="http://schemas.openxmlformats.org/officeDocument/2006/relationships/header" Target="/word/header1.xml" Id="rId93" /><Relationship Type="http://schemas.openxmlformats.org/officeDocument/2006/relationships/styles" Target="/word/styles.xml" Id="rId3" /><Relationship Type="http://schemas.openxmlformats.org/officeDocument/2006/relationships/control" Target="/word/activeX/activeX4.xml" Id="rId12" /><Relationship Type="http://schemas.openxmlformats.org/officeDocument/2006/relationships/control" Target="/word/activeX/activeX9.xml" Id="rId17" /><Relationship Type="http://schemas.openxmlformats.org/officeDocument/2006/relationships/control" Target="/word/activeX/activeX17.xml" Id="rId25" /><Relationship Type="http://schemas.openxmlformats.org/officeDocument/2006/relationships/control" Target="/word/activeX/activeX25.xml" Id="rId33" /><Relationship Type="http://schemas.openxmlformats.org/officeDocument/2006/relationships/control" Target="/word/activeX/activeX30.xml" Id="rId38" /><Relationship Type="http://schemas.openxmlformats.org/officeDocument/2006/relationships/control" Target="/word/activeX/activeX38.xml" Id="rId46" /><Relationship Type="http://schemas.openxmlformats.org/officeDocument/2006/relationships/control" Target="/word/activeX/activeX51.xml" Id="rId59" /><Relationship Type="http://schemas.openxmlformats.org/officeDocument/2006/relationships/control" Target="/word/activeX/activeX59.xml" Id="rId67" /><Relationship Type="http://schemas.openxmlformats.org/officeDocument/2006/relationships/control" Target="/word/activeX/activeX12.xml" Id="rId20" /><Relationship Type="http://schemas.openxmlformats.org/officeDocument/2006/relationships/control" Target="/word/activeX/activeX33.xml" Id="rId41" /><Relationship Type="http://schemas.openxmlformats.org/officeDocument/2006/relationships/control" Target="/word/activeX/activeX46.xml" Id="rId54" /><Relationship Type="http://schemas.openxmlformats.org/officeDocument/2006/relationships/control" Target="/word/activeX/activeX54.xml" Id="rId62" /><Relationship Type="http://schemas.openxmlformats.org/officeDocument/2006/relationships/control" Target="/word/activeX/activeX62.xml" Id="rId70" /><Relationship Type="http://schemas.openxmlformats.org/officeDocument/2006/relationships/control" Target="/word/activeX/activeX67.xml" Id="rId75" /><Relationship Type="http://schemas.openxmlformats.org/officeDocument/2006/relationships/control" Target="/word/activeX/activeX75.xml" Id="rId83" /><Relationship Type="http://schemas.openxmlformats.org/officeDocument/2006/relationships/control" Target="/word/activeX/activeX80.xml" Id="rId88" /><Relationship Type="http://schemas.openxmlformats.org/officeDocument/2006/relationships/control" Target="/word/activeX/activeX83.xml" Id="rId91" /><Relationship Type="http://schemas.openxmlformats.org/officeDocument/2006/relationships/theme" Target="/word/theme/theme1.xml" Id="rId9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7.xml" Id="rId15" /><Relationship Type="http://schemas.openxmlformats.org/officeDocument/2006/relationships/control" Target="/word/activeX/activeX15.xml" Id="rId23" /><Relationship Type="http://schemas.openxmlformats.org/officeDocument/2006/relationships/control" Target="/word/activeX/activeX20.xml" Id="rId28" /><Relationship Type="http://schemas.openxmlformats.org/officeDocument/2006/relationships/control" Target="/word/activeX/activeX28.xml" Id="rId36" /><Relationship Type="http://schemas.openxmlformats.org/officeDocument/2006/relationships/control" Target="/word/activeX/activeX41.xml" Id="rId49" /><Relationship Type="http://schemas.openxmlformats.org/officeDocument/2006/relationships/control" Target="/word/activeX/activeX49.xml" Id="rId57" /><Relationship Type="http://schemas.openxmlformats.org/officeDocument/2006/relationships/control" Target="/word/activeX/activeX2.xml" Id="rId10" /><Relationship Type="http://schemas.openxmlformats.org/officeDocument/2006/relationships/control" Target="/word/activeX/activeX23.xml" Id="rId31" /><Relationship Type="http://schemas.openxmlformats.org/officeDocument/2006/relationships/control" Target="/word/activeX/activeX36.xml" Id="rId44" /><Relationship Type="http://schemas.openxmlformats.org/officeDocument/2006/relationships/control" Target="/word/activeX/activeX44.xml" Id="rId52" /><Relationship Type="http://schemas.openxmlformats.org/officeDocument/2006/relationships/control" Target="/word/activeX/activeX52.xml" Id="rId60" /><Relationship Type="http://schemas.openxmlformats.org/officeDocument/2006/relationships/control" Target="/word/activeX/activeX57.xml" Id="rId65" /><Relationship Type="http://schemas.openxmlformats.org/officeDocument/2006/relationships/control" Target="/word/activeX/activeX65.xml" Id="rId73" /><Relationship Type="http://schemas.openxmlformats.org/officeDocument/2006/relationships/control" Target="/word/activeX/activeX70.xml" Id="rId78" /><Relationship Type="http://schemas.openxmlformats.org/officeDocument/2006/relationships/control" Target="/word/activeX/activeX73.xml" Id="rId81" /><Relationship Type="http://schemas.openxmlformats.org/officeDocument/2006/relationships/control" Target="/word/activeX/activeX78.xml" Id="rId86" /><Relationship Type="http://schemas.openxmlformats.org/officeDocument/2006/relationships/footer" Target="/word/footer1.xml" Id="rId94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control" Target="/word/activeX/activeX5.xml" Id="rId13" /><Relationship Type="http://schemas.openxmlformats.org/officeDocument/2006/relationships/control" Target="/word/activeX/activeX10.xml" Id="rId18" /><Relationship Type="http://schemas.openxmlformats.org/officeDocument/2006/relationships/control" Target="/word/activeX/activeX31.xml" Id="rId39" /><Relationship Type="http://schemas.openxmlformats.org/officeDocument/2006/relationships/control" Target="/word/activeX/activeX26.xml" Id="rId34" /><Relationship Type="http://schemas.openxmlformats.org/officeDocument/2006/relationships/control" Target="/word/activeX/activeX42.xml" Id="rId50" /><Relationship Type="http://schemas.openxmlformats.org/officeDocument/2006/relationships/control" Target="/word/activeX/activeX47.xml" Id="rId55" /><Relationship Type="http://schemas.openxmlformats.org/officeDocument/2006/relationships/control" Target="/word/activeX/activeX68.xml" Id="rId76" /><Relationship Type="http://schemas.openxmlformats.org/officeDocument/2006/relationships/endnotes" Target="/word/endnotes.xml" Id="rId7" /><Relationship Type="http://schemas.openxmlformats.org/officeDocument/2006/relationships/control" Target="/word/activeX/activeX63.xml" Id="rId71" /><Relationship Type="http://schemas.openxmlformats.org/officeDocument/2006/relationships/control" Target="/word/activeX/activeX84.xml" Id="rId92" /><Relationship Type="http://schemas.openxmlformats.org/officeDocument/2006/relationships/numbering" Target="/word/numbering.xml" Id="rId2" /><Relationship Type="http://schemas.openxmlformats.org/officeDocument/2006/relationships/control" Target="/word/activeX/activeX21.xml" Id="rId29" /><Relationship Type="http://schemas.openxmlformats.org/officeDocument/2006/relationships/control" Target="/word/activeX/activeX16.xml" Id="rId24" /><Relationship Type="http://schemas.openxmlformats.org/officeDocument/2006/relationships/control" Target="/word/activeX/activeX32.xml" Id="rId40" /><Relationship Type="http://schemas.openxmlformats.org/officeDocument/2006/relationships/control" Target="/word/activeX/activeX37.xml" Id="rId45" /><Relationship Type="http://schemas.openxmlformats.org/officeDocument/2006/relationships/control" Target="/word/activeX/activeX58.xml" Id="rId66" /><Relationship Type="http://schemas.openxmlformats.org/officeDocument/2006/relationships/control" Target="/word/activeX/activeX79.xml" Id="rId87" /><Relationship Type="http://schemas.openxmlformats.org/officeDocument/2006/relationships/control" Target="/word/activeX/activeX53.xml" Id="rId61" /><Relationship Type="http://schemas.openxmlformats.org/officeDocument/2006/relationships/control" Target="/word/activeX/activeX74.xml" Id="rId82" /><Relationship Type="http://schemas.openxmlformats.org/officeDocument/2006/relationships/control" Target="/word/activeX/activeX11.xml" Id="rId19" /><Relationship Type="http://schemas.openxmlformats.org/officeDocument/2006/relationships/control" Target="/word/activeX/activeX6.xml" Id="rId14" /><Relationship Type="http://schemas.openxmlformats.org/officeDocument/2006/relationships/control" Target="/word/activeX/activeX22.xml" Id="rId30" /><Relationship Type="http://schemas.openxmlformats.org/officeDocument/2006/relationships/control" Target="/word/activeX/activeX27.xml" Id="rId35" /><Relationship Type="http://schemas.openxmlformats.org/officeDocument/2006/relationships/control" Target="/word/activeX/activeX48.xml" Id="rId56" /><Relationship Type="http://schemas.openxmlformats.org/officeDocument/2006/relationships/control" Target="/word/activeX/activeX69.xml" Id="rId77" /><Relationship Type="http://schemas.openxmlformats.org/officeDocument/2006/relationships/footer" Target="/word/footer2.xml" Id="R7fa7b20ee3554ae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Dikey</Template>
  <TotalTime>0</TotalTime>
  <Pages>3</Pages>
  <Words>382</Words>
  <Characters>5616</Characters>
  <Application>Microsoft Office Word</Application>
  <DocSecurity>0</DocSecurity>
  <Lines>46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2025-01-08T07:13:00Z</dcterms:created>
  <dcterms:modified xsi:type="dcterms:W3CDTF">2025-01-08T07:13:00Z</dcterms:modified>
</cp:coreProperties>
</file>